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5CC7D" w14:textId="2E2FF5CD" w:rsidR="00C227E5" w:rsidRPr="00422EAE" w:rsidRDefault="00CE6805" w:rsidP="00422EAE">
      <w:pPr>
        <w:rPr>
          <w:noProof/>
          <w:lang w:val="en-US" w:eastAsia="nl-NL"/>
        </w:rPr>
      </w:pPr>
      <w:r w:rsidRPr="2B675B64">
        <w:rPr>
          <w:noProof/>
          <w:lang w:val="en-US" w:eastAsia="nl-NL"/>
        </w:rPr>
        <w:t xml:space="preserve"> </w:t>
      </w:r>
      <w:r w:rsidR="00BA36FB">
        <w:rPr>
          <w:noProof/>
        </w:rPr>
        <w:drawing>
          <wp:inline distT="0" distB="0" distL="0" distR="0" wp14:anchorId="60FADC21" wp14:editId="32B030EF">
            <wp:extent cx="2486025" cy="711115"/>
            <wp:effectExtent l="0" t="0" r="0" b="0"/>
            <wp:docPr id="107649490" name="Afbeelding 107649490" descr="C:\Users\T.Klooster\Downloads\SWV-VO-DELFLANDE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764949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71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5081" w:type="pct"/>
        <w:tblLook w:val="04A0" w:firstRow="1" w:lastRow="0" w:firstColumn="1" w:lastColumn="0" w:noHBand="0" w:noVBand="1"/>
      </w:tblPr>
      <w:tblGrid>
        <w:gridCol w:w="2455"/>
        <w:gridCol w:w="2114"/>
        <w:gridCol w:w="1440"/>
        <w:gridCol w:w="551"/>
        <w:gridCol w:w="551"/>
        <w:gridCol w:w="2098"/>
      </w:tblGrid>
      <w:tr w:rsidR="00422EAE" w:rsidRPr="00174501" w14:paraId="76936600" w14:textId="77777777" w:rsidTr="00E101CB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0061A8"/>
          </w:tcPr>
          <w:p w14:paraId="602B6D4D" w14:textId="7ADA8123" w:rsidR="00422EAE" w:rsidRPr="00E101CB" w:rsidRDefault="002171C8" w:rsidP="004B3796">
            <w:pPr>
              <w:rPr>
                <w:b/>
                <w:noProof/>
                <w:color w:val="FFFFFF" w:themeColor="background1"/>
                <w:sz w:val="28"/>
                <w:szCs w:val="28"/>
                <w:lang w:eastAsia="nl-NL"/>
              </w:rPr>
            </w:pPr>
            <w:r w:rsidRPr="00E101CB">
              <w:rPr>
                <w:b/>
                <w:noProof/>
                <w:color w:val="FFFFFF" w:themeColor="background1"/>
                <w:sz w:val="28"/>
                <w:szCs w:val="28"/>
                <w:lang w:eastAsia="nl-NL"/>
              </w:rPr>
              <w:t>O</w:t>
            </w:r>
            <w:r w:rsidR="00422EAE" w:rsidRPr="00E101CB">
              <w:rPr>
                <w:b/>
                <w:noProof/>
                <w:color w:val="FFFFFF" w:themeColor="background1"/>
                <w:sz w:val="28"/>
                <w:szCs w:val="28"/>
                <w:lang w:eastAsia="nl-NL"/>
              </w:rPr>
              <w:t>ntwikkelingsperspectiefplan (OPP)</w:t>
            </w:r>
          </w:p>
          <w:p w14:paraId="7D0CFEAE" w14:textId="77777777" w:rsidR="00422EAE" w:rsidRPr="00174501" w:rsidRDefault="00422EAE" w:rsidP="004B3796">
            <w:pPr>
              <w:rPr>
                <w:b/>
                <w:noProof/>
                <w:sz w:val="28"/>
                <w:szCs w:val="28"/>
                <w:lang w:eastAsia="nl-NL"/>
              </w:rPr>
            </w:pPr>
            <w:r w:rsidRPr="00E101CB">
              <w:rPr>
                <w:b/>
                <w:noProof/>
                <w:color w:val="FFFFFF" w:themeColor="background1"/>
                <w:sz w:val="28"/>
                <w:szCs w:val="28"/>
                <w:lang w:eastAsia="nl-NL"/>
              </w:rPr>
              <w:t xml:space="preserve">Schooljaar: </w:t>
            </w:r>
          </w:p>
        </w:tc>
      </w:tr>
      <w:tr w:rsidR="00422EAE" w:rsidRPr="002426A9" w14:paraId="07A4B680" w14:textId="77777777" w:rsidTr="527EFD61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5ED760AD" w14:textId="1D5D0C55" w:rsidR="00422EAE" w:rsidRPr="002426A9" w:rsidRDefault="00422EAE" w:rsidP="00011081">
            <w:pPr>
              <w:tabs>
                <w:tab w:val="left" w:pos="1809"/>
              </w:tabs>
              <w:rPr>
                <w:b/>
                <w:noProof/>
                <w:lang w:eastAsia="nl-NL"/>
              </w:rPr>
            </w:pPr>
            <w:r w:rsidRPr="002426A9">
              <w:rPr>
                <w:b/>
                <w:noProof/>
                <w:lang w:eastAsia="nl-NL"/>
              </w:rPr>
              <w:t xml:space="preserve">1: </w:t>
            </w:r>
            <w:r w:rsidR="00527E91">
              <w:rPr>
                <w:b/>
                <w:noProof/>
                <w:lang w:eastAsia="nl-NL"/>
              </w:rPr>
              <w:t>G</w:t>
            </w:r>
            <w:r w:rsidRPr="002426A9">
              <w:rPr>
                <w:b/>
                <w:noProof/>
                <w:lang w:eastAsia="nl-NL"/>
              </w:rPr>
              <w:t>egevens</w:t>
            </w:r>
            <w:r w:rsidR="00011081">
              <w:rPr>
                <w:b/>
                <w:noProof/>
                <w:lang w:eastAsia="nl-NL"/>
              </w:rPr>
              <w:tab/>
            </w:r>
          </w:p>
        </w:tc>
      </w:tr>
      <w:tr w:rsidR="00422EAE" w:rsidRPr="006850AC" w14:paraId="1684A3FE" w14:textId="77777777" w:rsidTr="1B1A09ED">
        <w:tc>
          <w:tcPr>
            <w:tcW w:w="5000" w:type="pct"/>
            <w:gridSpan w:val="6"/>
            <w:shd w:val="clear" w:color="auto" w:fill="C6D9F1" w:themeFill="text2" w:themeFillTint="33"/>
          </w:tcPr>
          <w:p w14:paraId="54FA0452" w14:textId="77777777" w:rsidR="00422EAE" w:rsidRPr="006850AC" w:rsidRDefault="00422EAE" w:rsidP="004B3796">
            <w:pPr>
              <w:rPr>
                <w:b/>
                <w:sz w:val="20"/>
                <w:szCs w:val="20"/>
              </w:rPr>
            </w:pPr>
            <w:r w:rsidRPr="006850AC">
              <w:rPr>
                <w:b/>
                <w:sz w:val="20"/>
                <w:szCs w:val="20"/>
              </w:rPr>
              <w:t>Gegevens leerling</w:t>
            </w:r>
          </w:p>
        </w:tc>
      </w:tr>
      <w:tr w:rsidR="00422EAE" w:rsidRPr="00BA36FB" w14:paraId="0C5A8468" w14:textId="77777777" w:rsidTr="00424AF6">
        <w:trPr>
          <w:trHeight w:val="238"/>
        </w:trPr>
        <w:tc>
          <w:tcPr>
            <w:tcW w:w="1333" w:type="pct"/>
            <w:tcBorders>
              <w:right w:val="single" w:sz="4" w:space="0" w:color="auto"/>
            </w:tcBorders>
          </w:tcPr>
          <w:p w14:paraId="799417D1" w14:textId="2B74559D" w:rsidR="00422EAE" w:rsidRPr="00BA36FB" w:rsidRDefault="00422EAE" w:rsidP="004B3796">
            <w:p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Achternaam leerling</w:t>
            </w:r>
          </w:p>
        </w:tc>
        <w:sdt>
          <w:sdtPr>
            <w:rPr>
              <w:noProof/>
              <w:sz w:val="20"/>
              <w:szCs w:val="20"/>
              <w:lang w:eastAsia="nl-NL"/>
            </w:rPr>
            <w:alias w:val="achternaam leerling"/>
            <w:tag w:val="achternaam leerling"/>
            <w:id w:val="1847366171"/>
            <w:placeholder>
              <w:docPart w:val="300F527B2CAF46569CE7904A3175B180"/>
            </w:placeholder>
            <w:showingPlcHdr/>
          </w:sdtPr>
          <w:sdtEndPr/>
          <w:sdtContent>
            <w:tc>
              <w:tcPr>
                <w:tcW w:w="193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162B73E" w14:textId="6709B3DE" w:rsidR="00422EAE" w:rsidRPr="00BA36FB" w:rsidRDefault="00A87E18" w:rsidP="004B3796">
                <w:pPr>
                  <w:rPr>
                    <w:noProof/>
                    <w:sz w:val="20"/>
                    <w:szCs w:val="20"/>
                    <w:lang w:eastAsia="nl-NL"/>
                  </w:rPr>
                </w:pPr>
                <w:r>
                  <w:rPr>
                    <w:rStyle w:val="Tekstvantijdelijkeaanduiding"/>
                  </w:rPr>
                  <w:t>achternaam</w:t>
                </w:r>
              </w:p>
            </w:tc>
          </w:sdtContent>
        </w:sdt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CAB5B" w14:textId="77777777" w:rsidR="00422EAE" w:rsidRPr="00BA36FB" w:rsidRDefault="00422EAE" w:rsidP="004B3796">
            <w:p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Roepnaam</w:t>
            </w:r>
          </w:p>
        </w:tc>
        <w:sdt>
          <w:sdtPr>
            <w:rPr>
              <w:noProof/>
              <w:sz w:val="20"/>
              <w:szCs w:val="20"/>
              <w:lang w:eastAsia="nl-NL"/>
            </w:rPr>
            <w:alias w:val="achternaam leerling"/>
            <w:tag w:val="achternaam leerling"/>
            <w:id w:val="1403249073"/>
            <w:placeholder>
              <w:docPart w:val="C30F5123CCD2470FBF72D0BA2CBC011F"/>
            </w:placeholder>
            <w:showingPlcHdr/>
          </w:sdtPr>
          <w:sdtEndPr/>
          <w:sdtContent>
            <w:tc>
              <w:tcPr>
                <w:tcW w:w="113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E66FC3" w14:textId="0617237B" w:rsidR="00422EAE" w:rsidRPr="00BA36FB" w:rsidRDefault="15B2843E" w:rsidP="1B1A09ED">
                <w:pPr>
                  <w:rPr>
                    <w:noProof/>
                    <w:sz w:val="20"/>
                    <w:szCs w:val="20"/>
                    <w:lang w:eastAsia="nl-NL"/>
                  </w:rPr>
                </w:pPr>
                <w:r w:rsidRPr="07EC85D3">
                  <w:rPr>
                    <w:rStyle w:val="Tekstvantijdelijkeaanduiding"/>
                  </w:rPr>
                  <w:t>roepnaam</w:t>
                </w:r>
              </w:p>
            </w:tc>
          </w:sdtContent>
        </w:sdt>
      </w:tr>
      <w:tr w:rsidR="00422EAE" w:rsidRPr="00BA36FB" w14:paraId="60A54D03" w14:textId="77777777" w:rsidTr="00424AF6">
        <w:tc>
          <w:tcPr>
            <w:tcW w:w="1333" w:type="pct"/>
            <w:tcBorders>
              <w:right w:val="single" w:sz="4" w:space="0" w:color="auto"/>
            </w:tcBorders>
          </w:tcPr>
          <w:p w14:paraId="079637DE" w14:textId="77777777" w:rsidR="00422EAE" w:rsidRPr="00BA36FB" w:rsidRDefault="00422EAE" w:rsidP="004B3796">
            <w:pPr>
              <w:rPr>
                <w:noProof/>
                <w:sz w:val="20"/>
                <w:szCs w:val="20"/>
                <w:lang w:eastAsia="nl-NL"/>
              </w:rPr>
            </w:pPr>
            <w:r w:rsidRPr="00611E7D">
              <w:rPr>
                <w:noProof/>
                <w:sz w:val="20"/>
                <w:szCs w:val="20"/>
                <w:lang w:eastAsia="nl-NL"/>
              </w:rPr>
              <w:t>Geboortedatum</w:t>
            </w:r>
          </w:p>
        </w:tc>
        <w:sdt>
          <w:sdtPr>
            <w:rPr>
              <w:noProof/>
              <w:sz w:val="20"/>
              <w:szCs w:val="20"/>
              <w:lang w:eastAsia="nl-NL"/>
            </w:rPr>
            <w:alias w:val="geboortedatum"/>
            <w:tag w:val="geboortedatum"/>
            <w:id w:val="-907691168"/>
            <w:placeholder>
              <w:docPart w:val="EE743AAB8AE744A596890BA157F00BBD"/>
            </w:placeholder>
            <w:showingPlcHdr/>
          </w:sdtPr>
          <w:sdtEndPr/>
          <w:sdtContent>
            <w:tc>
              <w:tcPr>
                <w:tcW w:w="193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8E9E7F6" w14:textId="3B851AD4" w:rsidR="00422EAE" w:rsidRPr="00BA36FB" w:rsidRDefault="00627B6F" w:rsidP="004B3796">
                <w:pPr>
                  <w:rPr>
                    <w:noProof/>
                    <w:sz w:val="20"/>
                    <w:szCs w:val="20"/>
                    <w:lang w:eastAsia="nl-NL"/>
                  </w:rPr>
                </w:pPr>
                <w:r>
                  <w:rPr>
                    <w:rStyle w:val="Tekstvantijdelijkeaanduiding"/>
                  </w:rPr>
                  <w:t>geboortedatum</w:t>
                </w:r>
              </w:p>
            </w:tc>
          </w:sdtContent>
        </w:sdt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49791" w14:textId="57C0CE11" w:rsidR="00422EAE" w:rsidRPr="00BA36FB" w:rsidRDefault="00422EAE" w:rsidP="004B3796">
            <w:pPr>
              <w:rPr>
                <w:noProof/>
                <w:sz w:val="20"/>
                <w:szCs w:val="20"/>
                <w:lang w:eastAsia="nl-NL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6F4B" w14:textId="77777777" w:rsidR="00527E91" w:rsidRPr="00BA36FB" w:rsidRDefault="00527E91" w:rsidP="004B3796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422EAE" w:rsidRPr="006850AC" w14:paraId="48B89892" w14:textId="77777777" w:rsidTr="1B1A09ED">
        <w:tc>
          <w:tcPr>
            <w:tcW w:w="5000" w:type="pct"/>
            <w:gridSpan w:val="6"/>
            <w:shd w:val="clear" w:color="auto" w:fill="C6D9F1" w:themeFill="text2" w:themeFillTint="33"/>
          </w:tcPr>
          <w:p w14:paraId="408851D8" w14:textId="77777777" w:rsidR="00422EAE" w:rsidRPr="006850AC" w:rsidRDefault="00422EAE" w:rsidP="004B3796">
            <w:pPr>
              <w:rPr>
                <w:b/>
                <w:sz w:val="20"/>
                <w:szCs w:val="20"/>
              </w:rPr>
            </w:pPr>
            <w:r w:rsidRPr="006850AC">
              <w:rPr>
                <w:b/>
                <w:sz w:val="20"/>
                <w:szCs w:val="20"/>
              </w:rPr>
              <w:t>Schoolgegevens</w:t>
            </w:r>
          </w:p>
        </w:tc>
      </w:tr>
      <w:tr w:rsidR="00422EAE" w:rsidRPr="00BA36FB" w14:paraId="465DEBBF" w14:textId="77777777" w:rsidTr="1B1A09ED">
        <w:tc>
          <w:tcPr>
            <w:tcW w:w="1333" w:type="pct"/>
          </w:tcPr>
          <w:p w14:paraId="6CC1EF5B" w14:textId="77777777" w:rsidR="00422EAE" w:rsidRDefault="00422EAE" w:rsidP="004B3796">
            <w:p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Naam school:</w:t>
            </w:r>
          </w:p>
        </w:tc>
        <w:sdt>
          <w:sdtPr>
            <w:rPr>
              <w:noProof/>
              <w:sz w:val="20"/>
              <w:szCs w:val="20"/>
              <w:lang w:eastAsia="nl-NL"/>
            </w:rPr>
            <w:id w:val="1299493384"/>
            <w:placeholder>
              <w:docPart w:val="123EC8B003544655BB100304F9C2D904"/>
            </w:placeholder>
            <w:showingPlcHdr/>
          </w:sdtPr>
          <w:sdtEndPr/>
          <w:sdtContent>
            <w:tc>
              <w:tcPr>
                <w:tcW w:w="3667" w:type="pct"/>
                <w:gridSpan w:val="5"/>
              </w:tcPr>
              <w:p w14:paraId="6708597D" w14:textId="2BE30DCC" w:rsidR="00422EAE" w:rsidRPr="00BA36FB" w:rsidRDefault="00D97275" w:rsidP="004B3796">
                <w:pPr>
                  <w:rPr>
                    <w:noProof/>
                    <w:sz w:val="20"/>
                    <w:szCs w:val="20"/>
                    <w:lang w:eastAsia="nl-NL"/>
                  </w:rPr>
                </w:pPr>
                <w:r>
                  <w:rPr>
                    <w:rStyle w:val="Tekstvantijdelijkeaanduiding"/>
                  </w:rPr>
                  <w:t>naam school</w:t>
                </w:r>
              </w:p>
            </w:tc>
          </w:sdtContent>
        </w:sdt>
      </w:tr>
      <w:tr w:rsidR="00422EAE" w:rsidRPr="00BA36FB" w14:paraId="69BB12E7" w14:textId="77777777" w:rsidTr="1B1A09ED">
        <w:tc>
          <w:tcPr>
            <w:tcW w:w="1333" w:type="pct"/>
          </w:tcPr>
          <w:p w14:paraId="1C29E856" w14:textId="77777777" w:rsidR="00422EAE" w:rsidRPr="00BA36FB" w:rsidRDefault="00422EAE" w:rsidP="004B3796">
            <w:p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K</w:t>
            </w:r>
            <w:r w:rsidRPr="00611E7D">
              <w:rPr>
                <w:noProof/>
                <w:sz w:val="20"/>
                <w:szCs w:val="20"/>
                <w:lang w:eastAsia="nl-NL"/>
              </w:rPr>
              <w:t>las en niveau</w:t>
            </w:r>
            <w:r>
              <w:rPr>
                <w:noProof/>
                <w:sz w:val="20"/>
                <w:szCs w:val="20"/>
                <w:lang w:eastAsia="nl-NL"/>
              </w:rPr>
              <w:t>:</w:t>
            </w:r>
          </w:p>
        </w:tc>
        <w:sdt>
          <w:sdtPr>
            <w:rPr>
              <w:noProof/>
              <w:sz w:val="20"/>
              <w:szCs w:val="20"/>
              <w:lang w:eastAsia="nl-NL"/>
            </w:rPr>
            <w:id w:val="-209110770"/>
            <w:placeholder>
              <w:docPart w:val="5CCD966CD7A84B218B96647EFCE611E5"/>
            </w:placeholder>
            <w:showingPlcHdr/>
          </w:sdtPr>
          <w:sdtEndPr/>
          <w:sdtContent>
            <w:tc>
              <w:tcPr>
                <w:tcW w:w="3667" w:type="pct"/>
                <w:gridSpan w:val="5"/>
              </w:tcPr>
              <w:p w14:paraId="0EC2FEF1" w14:textId="1D105171" w:rsidR="00422EAE" w:rsidRPr="00BA36FB" w:rsidRDefault="00D97275" w:rsidP="004B3796">
                <w:pPr>
                  <w:rPr>
                    <w:noProof/>
                    <w:sz w:val="20"/>
                    <w:szCs w:val="20"/>
                    <w:lang w:eastAsia="nl-NL"/>
                  </w:rPr>
                </w:pPr>
                <w:r>
                  <w:rPr>
                    <w:rStyle w:val="Tekstvantijdelijkeaanduiding"/>
                  </w:rPr>
                  <w:t>klas en niveau</w:t>
                </w:r>
              </w:p>
            </w:tc>
          </w:sdtContent>
        </w:sdt>
      </w:tr>
      <w:tr w:rsidR="00422EAE" w:rsidRPr="00BA36FB" w14:paraId="2A31EB96" w14:textId="77777777" w:rsidTr="1B1A09ED">
        <w:tc>
          <w:tcPr>
            <w:tcW w:w="1333" w:type="pct"/>
          </w:tcPr>
          <w:p w14:paraId="48D12054" w14:textId="77777777" w:rsidR="00422EAE" w:rsidRDefault="00422EAE" w:rsidP="004B3796">
            <w:p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Mentor:</w:t>
            </w:r>
          </w:p>
        </w:tc>
        <w:sdt>
          <w:sdtPr>
            <w:rPr>
              <w:noProof/>
              <w:sz w:val="20"/>
              <w:szCs w:val="20"/>
              <w:lang w:eastAsia="nl-NL"/>
            </w:rPr>
            <w:id w:val="512268878"/>
            <w:placeholder>
              <w:docPart w:val="5582625021FE4CFCBA90760EAA3717F1"/>
            </w:placeholder>
            <w:showingPlcHdr/>
          </w:sdtPr>
          <w:sdtEndPr/>
          <w:sdtContent>
            <w:tc>
              <w:tcPr>
                <w:tcW w:w="3667" w:type="pct"/>
                <w:gridSpan w:val="5"/>
              </w:tcPr>
              <w:p w14:paraId="19D20C63" w14:textId="4766E72D" w:rsidR="00422EAE" w:rsidRPr="00BA36FB" w:rsidRDefault="00D97275" w:rsidP="004B3796">
                <w:pPr>
                  <w:rPr>
                    <w:noProof/>
                    <w:sz w:val="20"/>
                    <w:szCs w:val="20"/>
                    <w:lang w:eastAsia="nl-NL"/>
                  </w:rPr>
                </w:pPr>
                <w:r>
                  <w:rPr>
                    <w:rStyle w:val="Tekstvantijdelijkeaanduiding"/>
                  </w:rPr>
                  <w:t>mentor</w:t>
                </w:r>
              </w:p>
            </w:tc>
          </w:sdtContent>
        </w:sdt>
      </w:tr>
      <w:tr w:rsidR="00422EAE" w:rsidRPr="006850AC" w14:paraId="04430AA3" w14:textId="77777777" w:rsidTr="1B1A09ED">
        <w:tc>
          <w:tcPr>
            <w:tcW w:w="5000" w:type="pct"/>
            <w:gridSpan w:val="6"/>
            <w:shd w:val="clear" w:color="auto" w:fill="C6D9F1" w:themeFill="text2" w:themeFillTint="33"/>
          </w:tcPr>
          <w:p w14:paraId="5827A71E" w14:textId="77777777" w:rsidR="00422EAE" w:rsidRPr="001C3A6C" w:rsidRDefault="00422EAE" w:rsidP="004B3796">
            <w:pPr>
              <w:rPr>
                <w:b/>
                <w:noProof/>
                <w:sz w:val="20"/>
                <w:szCs w:val="20"/>
                <w:lang w:eastAsia="nl-NL"/>
              </w:rPr>
            </w:pPr>
            <w:r>
              <w:rPr>
                <w:b/>
                <w:noProof/>
                <w:sz w:val="20"/>
                <w:szCs w:val="20"/>
                <w:lang w:eastAsia="nl-NL"/>
              </w:rPr>
              <w:t xml:space="preserve">Externe hulpverleners </w:t>
            </w:r>
            <w:r w:rsidRPr="006850AC">
              <w:rPr>
                <w:b/>
                <w:noProof/>
                <w:sz w:val="20"/>
                <w:szCs w:val="20"/>
                <w:lang w:eastAsia="nl-NL"/>
              </w:rPr>
              <w:t xml:space="preserve"> </w:t>
            </w:r>
            <w:r>
              <w:rPr>
                <w:b/>
                <w:noProof/>
                <w:sz w:val="20"/>
                <w:szCs w:val="20"/>
                <w:lang w:eastAsia="nl-NL"/>
              </w:rPr>
              <w:t xml:space="preserve">die </w:t>
            </w:r>
            <w:r w:rsidRPr="006850AC">
              <w:rPr>
                <w:b/>
                <w:noProof/>
                <w:sz w:val="20"/>
                <w:szCs w:val="20"/>
                <w:lang w:eastAsia="nl-NL"/>
              </w:rPr>
              <w:t xml:space="preserve">betrokken </w:t>
            </w:r>
            <w:r>
              <w:rPr>
                <w:b/>
                <w:noProof/>
                <w:sz w:val="20"/>
                <w:szCs w:val="20"/>
                <w:lang w:eastAsia="nl-NL"/>
              </w:rPr>
              <w:t xml:space="preserve">zijn </w:t>
            </w:r>
            <w:r w:rsidRPr="006850AC">
              <w:rPr>
                <w:b/>
                <w:noProof/>
                <w:sz w:val="20"/>
                <w:szCs w:val="20"/>
                <w:lang w:eastAsia="nl-NL"/>
              </w:rPr>
              <w:t>bij de leerling</w:t>
            </w:r>
          </w:p>
        </w:tc>
      </w:tr>
      <w:tr w:rsidR="00422EAE" w:rsidRPr="00BA36FB" w14:paraId="125B425F" w14:textId="77777777" w:rsidTr="1B1A09ED">
        <w:tc>
          <w:tcPr>
            <w:tcW w:w="5000" w:type="pct"/>
            <w:gridSpan w:val="6"/>
          </w:tcPr>
          <w:p w14:paraId="1AFBAF70" w14:textId="3A1B02F3" w:rsidR="00422EAE" w:rsidRDefault="00422EAE" w:rsidP="00D53C51">
            <w:pPr>
              <w:tabs>
                <w:tab w:val="left" w:pos="1728"/>
              </w:tabs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Naam organisatie:</w:t>
            </w:r>
            <w:r w:rsidR="00D53C51">
              <w:rPr>
                <w:noProof/>
                <w:sz w:val="20"/>
                <w:szCs w:val="20"/>
                <w:lang w:eastAsia="nl-NL"/>
              </w:rPr>
              <w:t xml:space="preserve"> </w:t>
            </w:r>
            <w:r w:rsidR="00D53C51">
              <w:rPr>
                <w:noProof/>
                <w:sz w:val="20"/>
                <w:szCs w:val="20"/>
                <w:lang w:eastAsia="nl-NL"/>
              </w:rPr>
              <w:tab/>
            </w: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563108444"/>
                <w:placeholder>
                  <w:docPart w:val="108D4426E0724F2EAF9E0D0765FF03F2"/>
                </w:placeholder>
                <w:showingPlcHdr/>
              </w:sdtPr>
              <w:sdtEndPr/>
              <w:sdtContent>
                <w:r w:rsidR="009F69A6">
                  <w:rPr>
                    <w:rStyle w:val="Tekstvantijdelijkeaanduiding"/>
                  </w:rPr>
                  <w:t>naam organisatie</w:t>
                </w:r>
              </w:sdtContent>
            </w:sdt>
          </w:p>
          <w:p w14:paraId="44861336" w14:textId="62218EB6" w:rsidR="00422EAE" w:rsidRDefault="00422EAE" w:rsidP="00D53C51">
            <w:pPr>
              <w:tabs>
                <w:tab w:val="left" w:pos="1728"/>
              </w:tabs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Naam hulpverlener:</w:t>
            </w:r>
            <w:r w:rsidR="00D53C51">
              <w:rPr>
                <w:noProof/>
                <w:sz w:val="20"/>
                <w:szCs w:val="20"/>
                <w:lang w:eastAsia="nl-NL"/>
              </w:rPr>
              <w:tab/>
            </w: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473139490"/>
                <w:placeholder>
                  <w:docPart w:val="136636100D914A099DFF019BBBBBCCB7"/>
                </w:placeholder>
                <w:showingPlcHdr/>
              </w:sdtPr>
              <w:sdtEndPr/>
              <w:sdtContent>
                <w:r w:rsidR="009F69A6">
                  <w:rPr>
                    <w:rStyle w:val="Tekstvantijdelijkeaanduiding"/>
                  </w:rPr>
                  <w:t xml:space="preserve">naam </w:t>
                </w:r>
                <w:r w:rsidR="00B47AD6">
                  <w:rPr>
                    <w:rStyle w:val="Tekstvantijdelijkeaanduiding"/>
                  </w:rPr>
                  <w:t>hulpverlener</w:t>
                </w:r>
              </w:sdtContent>
            </w:sdt>
          </w:p>
          <w:p w14:paraId="669BC8F2" w14:textId="5F5F4BCB" w:rsidR="00422EAE" w:rsidRDefault="00422EAE" w:rsidP="00D53C51">
            <w:pPr>
              <w:tabs>
                <w:tab w:val="left" w:pos="1728"/>
              </w:tabs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Telefoon:</w:t>
            </w:r>
            <w:r w:rsidR="00D53C51">
              <w:rPr>
                <w:noProof/>
                <w:sz w:val="20"/>
                <w:szCs w:val="20"/>
                <w:lang w:eastAsia="nl-NL"/>
              </w:rPr>
              <w:tab/>
            </w:r>
            <w:sdt>
              <w:sdtPr>
                <w:rPr>
                  <w:noProof/>
                  <w:sz w:val="20"/>
                  <w:szCs w:val="20"/>
                  <w:lang w:eastAsia="nl-NL"/>
                </w:rPr>
                <w:id w:val="551509514"/>
                <w:placeholder>
                  <w:docPart w:val="C5771FD8C2A8480FB6FDB720D2F39B65"/>
                </w:placeholder>
                <w:showingPlcHdr/>
              </w:sdtPr>
              <w:sdtEndPr/>
              <w:sdtContent>
                <w:r w:rsidR="00B47AD6">
                  <w:rPr>
                    <w:rStyle w:val="Tekstvantijdelijkeaanduiding"/>
                  </w:rPr>
                  <w:t>telefoon</w:t>
                </w:r>
              </w:sdtContent>
            </w:sdt>
          </w:p>
          <w:p w14:paraId="0178CCF3" w14:textId="6928BD16" w:rsidR="00422EAE" w:rsidRPr="00BA36FB" w:rsidRDefault="00422EAE" w:rsidP="00D53C51">
            <w:pPr>
              <w:tabs>
                <w:tab w:val="left" w:pos="1728"/>
              </w:tabs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E-mail:</w:t>
            </w:r>
            <w:r w:rsidR="00D53C51">
              <w:rPr>
                <w:noProof/>
                <w:sz w:val="20"/>
                <w:szCs w:val="20"/>
                <w:lang w:eastAsia="nl-NL"/>
              </w:rPr>
              <w:tab/>
            </w:r>
            <w:sdt>
              <w:sdtPr>
                <w:rPr>
                  <w:noProof/>
                  <w:sz w:val="20"/>
                  <w:szCs w:val="20"/>
                  <w:lang w:eastAsia="nl-NL"/>
                </w:rPr>
                <w:id w:val="1378893625"/>
                <w:placeholder>
                  <w:docPart w:val="2931492E8F0B4DB489C77328C0DD4EA6"/>
                </w:placeholder>
                <w:showingPlcHdr/>
              </w:sdtPr>
              <w:sdtEndPr/>
              <w:sdtContent>
                <w:r w:rsidR="00B47AD6">
                  <w:rPr>
                    <w:rStyle w:val="Tekstvantijdelijkeaanduiding"/>
                  </w:rPr>
                  <w:t>e-mail</w:t>
                </w:r>
              </w:sdtContent>
            </w:sdt>
          </w:p>
        </w:tc>
      </w:tr>
      <w:tr w:rsidR="00CA205C" w:rsidRPr="006850AC" w14:paraId="19A2BBCD" w14:textId="77777777" w:rsidTr="1B1A09ED">
        <w:tc>
          <w:tcPr>
            <w:tcW w:w="5000" w:type="pct"/>
            <w:gridSpan w:val="6"/>
            <w:shd w:val="clear" w:color="auto" w:fill="C6D9F1" w:themeFill="text2" w:themeFillTint="33"/>
          </w:tcPr>
          <w:p w14:paraId="745C7288" w14:textId="2DC3B305" w:rsidR="00CA205C" w:rsidRPr="001C3A6C" w:rsidRDefault="00CA205C">
            <w:pPr>
              <w:rPr>
                <w:b/>
                <w:noProof/>
                <w:sz w:val="20"/>
                <w:szCs w:val="20"/>
                <w:lang w:eastAsia="nl-NL"/>
              </w:rPr>
            </w:pPr>
            <w:r>
              <w:rPr>
                <w:b/>
                <w:noProof/>
                <w:sz w:val="20"/>
                <w:szCs w:val="20"/>
                <w:lang w:eastAsia="nl-NL"/>
              </w:rPr>
              <w:t>O</w:t>
            </w:r>
            <w:r w:rsidR="00A44A90">
              <w:rPr>
                <w:b/>
                <w:noProof/>
                <w:sz w:val="20"/>
                <w:szCs w:val="20"/>
                <w:lang w:eastAsia="nl-NL"/>
              </w:rPr>
              <w:t>PP</w:t>
            </w:r>
            <w:r>
              <w:rPr>
                <w:b/>
                <w:noProof/>
                <w:sz w:val="20"/>
                <w:szCs w:val="20"/>
                <w:lang w:eastAsia="nl-NL"/>
              </w:rPr>
              <w:t xml:space="preserve"> tijdspad</w:t>
            </w:r>
          </w:p>
        </w:tc>
      </w:tr>
      <w:tr w:rsidR="00A44A90" w:rsidRPr="00BA36FB" w14:paraId="17BACD23" w14:textId="77777777" w:rsidTr="1B1A09ED">
        <w:tc>
          <w:tcPr>
            <w:tcW w:w="2481" w:type="pct"/>
            <w:gridSpan w:val="2"/>
          </w:tcPr>
          <w:p w14:paraId="531F75C6" w14:textId="69BDC2CB" w:rsidR="00A44A90" w:rsidRDefault="5955C11E" w:rsidP="00A44A90">
            <w:pPr>
              <w:tabs>
                <w:tab w:val="center" w:pos="4463"/>
              </w:tabs>
              <w:rPr>
                <w:noProof/>
                <w:sz w:val="20"/>
                <w:szCs w:val="20"/>
                <w:lang w:eastAsia="nl-NL"/>
              </w:rPr>
            </w:pPr>
            <w:r w:rsidRPr="16C935C6">
              <w:rPr>
                <w:noProof/>
                <w:sz w:val="20"/>
                <w:szCs w:val="20"/>
                <w:lang w:eastAsia="nl-NL"/>
              </w:rPr>
              <w:t>Start OPP:</w:t>
            </w:r>
          </w:p>
        </w:tc>
        <w:sdt>
          <w:sdtPr>
            <w:rPr>
              <w:noProof/>
              <w:sz w:val="20"/>
              <w:szCs w:val="20"/>
              <w:lang w:eastAsia="nl-NL"/>
            </w:rPr>
            <w:id w:val="-234787334"/>
            <w:placeholder>
              <w:docPart w:val="649F17B22E3942C988CD9053DB42E402"/>
            </w:placeholder>
            <w:showingPlcHdr/>
          </w:sdtPr>
          <w:sdtEndPr/>
          <w:sdtContent>
            <w:tc>
              <w:tcPr>
                <w:tcW w:w="2519" w:type="pct"/>
                <w:gridSpan w:val="4"/>
              </w:tcPr>
              <w:p w14:paraId="6F2C7614" w14:textId="609A0DB4" w:rsidR="00A44A90" w:rsidRDefault="007C2BC5" w:rsidP="00A44A90">
                <w:pPr>
                  <w:tabs>
                    <w:tab w:val="center" w:pos="4463"/>
                  </w:tabs>
                  <w:rPr>
                    <w:noProof/>
                    <w:sz w:val="20"/>
                    <w:szCs w:val="20"/>
                    <w:lang w:eastAsia="nl-NL"/>
                  </w:rPr>
                </w:pPr>
                <w:r>
                  <w:rPr>
                    <w:rStyle w:val="Tekstvantijdelijkeaanduiding"/>
                  </w:rPr>
                  <w:t>datum</w:t>
                </w:r>
              </w:p>
            </w:tc>
          </w:sdtContent>
        </w:sdt>
      </w:tr>
      <w:tr w:rsidR="00266D6C" w:rsidRPr="00BA36FB" w14:paraId="40051721" w14:textId="77777777" w:rsidTr="1B1A09ED">
        <w:tc>
          <w:tcPr>
            <w:tcW w:w="2481" w:type="pct"/>
            <w:gridSpan w:val="2"/>
          </w:tcPr>
          <w:p w14:paraId="2833FBA5" w14:textId="576292C3" w:rsidR="00266D6C" w:rsidRDefault="2655ADBF" w:rsidP="00266D6C">
            <w:pPr>
              <w:tabs>
                <w:tab w:val="left" w:pos="3330"/>
                <w:tab w:val="center" w:pos="4463"/>
              </w:tabs>
              <w:rPr>
                <w:noProof/>
                <w:sz w:val="20"/>
                <w:szCs w:val="20"/>
                <w:lang w:eastAsia="nl-NL"/>
              </w:rPr>
            </w:pPr>
            <w:r w:rsidRPr="16C935C6">
              <w:rPr>
                <w:noProof/>
                <w:sz w:val="20"/>
                <w:szCs w:val="20"/>
                <w:lang w:eastAsia="nl-NL"/>
              </w:rPr>
              <w:t>Tussenevaluatie</w:t>
            </w:r>
            <w:r w:rsidR="5924EDE4" w:rsidRPr="16C935C6">
              <w:rPr>
                <w:noProof/>
                <w:sz w:val="20"/>
                <w:szCs w:val="20"/>
                <w:lang w:eastAsia="nl-NL"/>
              </w:rPr>
              <w:t>(s)</w:t>
            </w:r>
            <w:r w:rsidR="5955C11E" w:rsidRPr="16C935C6">
              <w:rPr>
                <w:noProof/>
                <w:sz w:val="20"/>
                <w:szCs w:val="20"/>
                <w:lang w:eastAsia="nl-NL"/>
              </w:rPr>
              <w:t xml:space="preserve"> OPP:</w:t>
            </w:r>
          </w:p>
        </w:tc>
        <w:sdt>
          <w:sdtPr>
            <w:rPr>
              <w:noProof/>
              <w:sz w:val="20"/>
              <w:szCs w:val="20"/>
              <w:lang w:eastAsia="nl-NL"/>
            </w:rPr>
            <w:id w:val="-1795441916"/>
            <w:placeholder>
              <w:docPart w:val="D5C1A9DF45A04E61830E7E7D2D879476"/>
            </w:placeholder>
          </w:sdtPr>
          <w:sdtEndPr/>
          <w:sdtContent>
            <w:sdt>
              <w:sdtPr>
                <w:rPr>
                  <w:noProof/>
                  <w:sz w:val="20"/>
                  <w:szCs w:val="20"/>
                  <w:lang w:eastAsia="nl-NL"/>
                </w:rPr>
                <w:id w:val="-1272323844"/>
                <w:placeholder>
                  <w:docPart w:val="6F30D7ADFB444E0CA9C1B810D473B89B"/>
                </w:placeholder>
                <w:showingPlcHdr/>
              </w:sdtPr>
              <w:sdtEndPr/>
              <w:sdtContent>
                <w:tc>
                  <w:tcPr>
                    <w:tcW w:w="2519" w:type="pct"/>
                    <w:gridSpan w:val="4"/>
                  </w:tcPr>
                  <w:p w14:paraId="47165D46" w14:textId="47E213F0" w:rsidR="00266D6C" w:rsidRDefault="000F78A2" w:rsidP="00266D6C">
                    <w:pPr>
                      <w:tabs>
                        <w:tab w:val="left" w:pos="3330"/>
                        <w:tab w:val="center" w:pos="4463"/>
                      </w:tabs>
                      <w:rPr>
                        <w:noProof/>
                        <w:sz w:val="20"/>
                        <w:szCs w:val="20"/>
                        <w:lang w:eastAsia="nl-NL"/>
                      </w:rPr>
                    </w:pPr>
                    <w:r>
                      <w:rPr>
                        <w:rStyle w:val="Tekstvantijdelijkeaanduiding"/>
                      </w:rPr>
                      <w:t>datum</w:t>
                    </w:r>
                  </w:p>
                </w:tc>
              </w:sdtContent>
            </w:sdt>
          </w:sdtContent>
        </w:sdt>
      </w:tr>
      <w:tr w:rsidR="00266D6C" w:rsidRPr="00BA36FB" w14:paraId="2B91AF91" w14:textId="77777777" w:rsidTr="1B1A09ED">
        <w:tc>
          <w:tcPr>
            <w:tcW w:w="2481" w:type="pct"/>
            <w:gridSpan w:val="2"/>
          </w:tcPr>
          <w:p w14:paraId="7BF74078" w14:textId="6BF71044" w:rsidR="00266D6C" w:rsidRDefault="477A8040" w:rsidP="00266D6C">
            <w:pPr>
              <w:tabs>
                <w:tab w:val="left" w:pos="3330"/>
                <w:tab w:val="center" w:pos="4463"/>
              </w:tabs>
              <w:rPr>
                <w:noProof/>
                <w:sz w:val="20"/>
                <w:szCs w:val="20"/>
                <w:lang w:eastAsia="nl-NL"/>
              </w:rPr>
            </w:pPr>
            <w:r w:rsidRPr="16C935C6">
              <w:rPr>
                <w:noProof/>
                <w:sz w:val="20"/>
                <w:szCs w:val="20"/>
                <w:lang w:eastAsia="nl-NL"/>
              </w:rPr>
              <w:t>Eind-e</w:t>
            </w:r>
            <w:r w:rsidR="5955C11E" w:rsidRPr="16C935C6">
              <w:rPr>
                <w:noProof/>
                <w:sz w:val="20"/>
                <w:szCs w:val="20"/>
                <w:lang w:eastAsia="nl-NL"/>
              </w:rPr>
              <w:t>valuatie OPP</w:t>
            </w:r>
            <w:r w:rsidR="0B4CA8E3" w:rsidRPr="16C935C6">
              <w:rPr>
                <w:noProof/>
                <w:sz w:val="20"/>
                <w:szCs w:val="20"/>
                <w:lang w:eastAsia="nl-NL"/>
              </w:rPr>
              <w:t>:</w:t>
            </w:r>
            <w:r w:rsidR="5955C11E" w:rsidRPr="16C935C6">
              <w:rPr>
                <w:noProof/>
                <w:sz w:val="20"/>
                <w:szCs w:val="20"/>
                <w:lang w:eastAsia="nl-NL"/>
              </w:rPr>
              <w:t xml:space="preserve"> </w:t>
            </w:r>
          </w:p>
        </w:tc>
        <w:sdt>
          <w:sdtPr>
            <w:rPr>
              <w:noProof/>
              <w:sz w:val="20"/>
              <w:szCs w:val="20"/>
              <w:lang w:eastAsia="nl-NL"/>
            </w:rPr>
            <w:id w:val="55746031"/>
            <w:placeholder>
              <w:docPart w:val="8EAAFFA2B30E44499FA97E1E389263A4"/>
            </w:placeholder>
            <w:showingPlcHdr/>
          </w:sdtPr>
          <w:sdtEndPr/>
          <w:sdtContent>
            <w:tc>
              <w:tcPr>
                <w:tcW w:w="2519" w:type="pct"/>
                <w:gridSpan w:val="4"/>
              </w:tcPr>
              <w:p w14:paraId="57712B29" w14:textId="173A30FF" w:rsidR="00266D6C" w:rsidRDefault="000F78A2" w:rsidP="1B1A09ED">
                <w:pPr>
                  <w:tabs>
                    <w:tab w:val="left" w:pos="3330"/>
                    <w:tab w:val="center" w:pos="4463"/>
                  </w:tabs>
                  <w:ind w:right="180"/>
                  <w:rPr>
                    <w:noProof/>
                    <w:sz w:val="20"/>
                    <w:szCs w:val="20"/>
                    <w:lang w:eastAsia="nl-NL"/>
                  </w:rPr>
                </w:pPr>
                <w:r>
                  <w:rPr>
                    <w:rStyle w:val="Tekstvantijdelijkeaanduiding"/>
                  </w:rPr>
                  <w:t>datum</w:t>
                </w:r>
              </w:p>
            </w:tc>
          </w:sdtContent>
        </w:sdt>
      </w:tr>
      <w:tr w:rsidR="00417952" w:rsidRPr="004E1070" w14:paraId="65925B20" w14:textId="77777777" w:rsidTr="00424AF6">
        <w:trPr>
          <w:trHeight w:val="300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14:paraId="53FBEA40" w14:textId="1003AD30" w:rsidR="00417952" w:rsidRDefault="00417952" w:rsidP="3C287DA1">
            <w:pPr>
              <w:rPr>
                <w:b/>
                <w:bCs/>
              </w:rPr>
            </w:pPr>
            <w:r w:rsidRPr="070CACEA">
              <w:rPr>
                <w:b/>
                <w:bCs/>
              </w:rPr>
              <w:t>2. Bevorderende en belemmerende factoren met hun onderwijs- en ondersteuningsbehoefte</w:t>
            </w:r>
          </w:p>
        </w:tc>
      </w:tr>
      <w:tr w:rsidR="00590BEE" w14:paraId="0FBDF782" w14:textId="77777777" w:rsidTr="00424AF6">
        <w:trPr>
          <w:trHeight w:val="300"/>
        </w:trPr>
        <w:tc>
          <w:tcPr>
            <w:tcW w:w="1333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3ABEC540" w14:textId="77777777" w:rsidR="00422EAE" w:rsidRPr="00B2234A" w:rsidRDefault="00422EAE" w:rsidP="004B3796">
            <w:pPr>
              <w:jc w:val="center"/>
              <w:rPr>
                <w:b/>
                <w:sz w:val="20"/>
                <w:szCs w:val="20"/>
              </w:rPr>
            </w:pPr>
            <w:bookmarkStart w:id="0" w:name="_Hlk184031712"/>
          </w:p>
        </w:tc>
        <w:tc>
          <w:tcPr>
            <w:tcW w:w="1148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43A1EDEF" w14:textId="77777777" w:rsidR="00422EAE" w:rsidRPr="00A2092C" w:rsidRDefault="00422EAE" w:rsidP="004B3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Bevorderende factoren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3631C0D1" w14:textId="77777777" w:rsidR="00422EAE" w:rsidRPr="00A2092C" w:rsidRDefault="00422EAE" w:rsidP="004B3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Belemmerende factoren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665A1B1E" w14:textId="6C765EC0" w:rsidR="1ED1EA4F" w:rsidRDefault="1ED1EA4F" w:rsidP="3C287DA1">
            <w:pPr>
              <w:jc w:val="center"/>
              <w:rPr>
                <w:sz w:val="20"/>
                <w:szCs w:val="20"/>
              </w:rPr>
            </w:pPr>
            <w:r w:rsidRPr="3C287DA1">
              <w:rPr>
                <w:sz w:val="20"/>
                <w:szCs w:val="20"/>
              </w:rPr>
              <w:t>Onderwijs- en ondersteuningsbehoeften</w:t>
            </w:r>
          </w:p>
        </w:tc>
      </w:tr>
      <w:bookmarkEnd w:id="0"/>
      <w:tr w:rsidR="00590BEE" w14:paraId="3864039C" w14:textId="77777777" w:rsidTr="00424AF6">
        <w:trPr>
          <w:trHeight w:val="300"/>
        </w:trPr>
        <w:tc>
          <w:tcPr>
            <w:tcW w:w="1333" w:type="pct"/>
            <w:tcBorders>
              <w:top w:val="single" w:sz="4" w:space="0" w:color="auto"/>
            </w:tcBorders>
          </w:tcPr>
          <w:p w14:paraId="05CCF638" w14:textId="77777777" w:rsidR="00A26AFD" w:rsidRDefault="00A26AFD" w:rsidP="004B3796">
            <w:pPr>
              <w:rPr>
                <w:b/>
                <w:sz w:val="20"/>
                <w:szCs w:val="20"/>
              </w:rPr>
            </w:pPr>
            <w:r w:rsidRPr="00B2234A">
              <w:rPr>
                <w:b/>
                <w:sz w:val="20"/>
                <w:szCs w:val="20"/>
              </w:rPr>
              <w:t xml:space="preserve">Leerontwikkeling </w:t>
            </w:r>
          </w:p>
          <w:p w14:paraId="230E7A78" w14:textId="5BD50B6D" w:rsidR="00A26AFD" w:rsidRPr="00BE4679" w:rsidRDefault="00B23954" w:rsidP="00BE4679">
            <w:pPr>
              <w:pStyle w:val="Lijstalinea"/>
              <w:numPr>
                <w:ilvl w:val="0"/>
                <w:numId w:val="3"/>
              </w:numPr>
              <w:rPr>
                <w:i/>
                <w:sz w:val="16"/>
                <w:szCs w:val="16"/>
              </w:rPr>
            </w:pPr>
            <w:r w:rsidRPr="616912B8">
              <w:rPr>
                <w:i/>
                <w:iCs/>
                <w:sz w:val="16"/>
                <w:szCs w:val="16"/>
              </w:rPr>
              <w:t>Functioneringsn</w:t>
            </w:r>
            <w:r w:rsidR="00BE4679" w:rsidRPr="616912B8">
              <w:rPr>
                <w:i/>
                <w:iCs/>
                <w:sz w:val="16"/>
                <w:szCs w:val="16"/>
              </w:rPr>
              <w:t>i</w:t>
            </w:r>
            <w:r w:rsidR="00A26AFD" w:rsidRPr="616912B8">
              <w:rPr>
                <w:i/>
                <w:iCs/>
                <w:sz w:val="16"/>
                <w:szCs w:val="16"/>
              </w:rPr>
              <w:t>veau</w:t>
            </w:r>
          </w:p>
          <w:p w14:paraId="7D7D02F0" w14:textId="77777777" w:rsidR="00A26AFD" w:rsidRPr="00FA1F63" w:rsidRDefault="00A26AFD" w:rsidP="004B3796">
            <w:pPr>
              <w:pStyle w:val="Lijstalinea"/>
              <w:numPr>
                <w:ilvl w:val="0"/>
                <w:numId w:val="3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Meer- of hoogbegaafd</w:t>
            </w:r>
          </w:p>
          <w:p w14:paraId="3FE6BDFA" w14:textId="77777777" w:rsidR="00A26AFD" w:rsidRPr="00FA1F63" w:rsidRDefault="00A26AFD" w:rsidP="004B3796">
            <w:pPr>
              <w:pStyle w:val="Lijstalinea"/>
              <w:numPr>
                <w:ilvl w:val="0"/>
                <w:numId w:val="3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 xml:space="preserve">Voortgang </w:t>
            </w:r>
            <w:r>
              <w:rPr>
                <w:i/>
                <w:sz w:val="16"/>
                <w:szCs w:val="16"/>
              </w:rPr>
              <w:t xml:space="preserve">op de </w:t>
            </w:r>
            <w:r w:rsidRPr="00FA1F63">
              <w:rPr>
                <w:i/>
                <w:sz w:val="16"/>
                <w:szCs w:val="16"/>
              </w:rPr>
              <w:t>schoolse vakken</w:t>
            </w:r>
          </w:p>
        </w:tc>
        <w:tc>
          <w:tcPr>
            <w:tcW w:w="1148" w:type="pct"/>
            <w:tcBorders>
              <w:top w:val="single" w:sz="4" w:space="0" w:color="auto"/>
            </w:tcBorders>
          </w:tcPr>
          <w:p w14:paraId="1213055A" w14:textId="402C4515" w:rsidR="00A26AFD" w:rsidRPr="00A2092C" w:rsidRDefault="00A26AFD" w:rsidP="004B3796">
            <w:pPr>
              <w:rPr>
                <w:sz w:val="20"/>
                <w:szCs w:val="20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</w:tcBorders>
          </w:tcPr>
          <w:p w14:paraId="7EC105E3" w14:textId="77777777" w:rsidR="00A26AFD" w:rsidRPr="00A2092C" w:rsidRDefault="00A26AFD" w:rsidP="004B3796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</w:tcBorders>
          </w:tcPr>
          <w:p w14:paraId="4005F11F" w14:textId="259D175E" w:rsidR="3C287DA1" w:rsidRDefault="3C287DA1" w:rsidP="3C287DA1">
            <w:pPr>
              <w:rPr>
                <w:sz w:val="20"/>
                <w:szCs w:val="20"/>
              </w:rPr>
            </w:pPr>
          </w:p>
        </w:tc>
      </w:tr>
      <w:tr w:rsidR="00590BEE" w14:paraId="7D39EB95" w14:textId="77777777" w:rsidTr="00424AF6">
        <w:trPr>
          <w:trHeight w:val="300"/>
        </w:trPr>
        <w:tc>
          <w:tcPr>
            <w:tcW w:w="1333" w:type="pct"/>
          </w:tcPr>
          <w:p w14:paraId="6FEB3E1A" w14:textId="77777777" w:rsidR="00A26AFD" w:rsidRPr="00FB7260" w:rsidRDefault="00A26AFD" w:rsidP="004B3796">
            <w:pPr>
              <w:rPr>
                <w:b/>
                <w:sz w:val="20"/>
                <w:szCs w:val="20"/>
              </w:rPr>
            </w:pPr>
            <w:r w:rsidRPr="00FB7260">
              <w:rPr>
                <w:b/>
                <w:sz w:val="20"/>
                <w:szCs w:val="20"/>
              </w:rPr>
              <w:t>Leervoorwaarden</w:t>
            </w:r>
          </w:p>
          <w:p w14:paraId="2EBA61C2" w14:textId="77777777" w:rsidR="00A26AFD" w:rsidRPr="00FA1F63" w:rsidRDefault="00A26AFD" w:rsidP="004B3796">
            <w:pPr>
              <w:pStyle w:val="Lijstalinea"/>
              <w:numPr>
                <w:ilvl w:val="0"/>
                <w:numId w:val="4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Taakgerichtheid</w:t>
            </w:r>
          </w:p>
          <w:p w14:paraId="3F45221F" w14:textId="77777777" w:rsidR="00A26AFD" w:rsidRPr="00FA1F63" w:rsidRDefault="00A26AFD" w:rsidP="004B3796">
            <w:pPr>
              <w:pStyle w:val="Lijstalinea"/>
              <w:numPr>
                <w:ilvl w:val="0"/>
                <w:numId w:val="4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Werktempo</w:t>
            </w:r>
          </w:p>
          <w:p w14:paraId="5A3AE683" w14:textId="77777777" w:rsidR="00A26AFD" w:rsidRPr="00FA1F63" w:rsidRDefault="00A26AFD" w:rsidP="004B3796">
            <w:pPr>
              <w:pStyle w:val="Lijstalinea"/>
              <w:numPr>
                <w:ilvl w:val="0"/>
                <w:numId w:val="4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Concentratie</w:t>
            </w:r>
          </w:p>
          <w:p w14:paraId="20AA14F8" w14:textId="77777777" w:rsidR="00A26AFD" w:rsidRPr="00FA1F63" w:rsidRDefault="00A26AFD" w:rsidP="004B3796">
            <w:pPr>
              <w:pStyle w:val="Lijstalinea"/>
              <w:numPr>
                <w:ilvl w:val="0"/>
                <w:numId w:val="4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Huiswerkdiscipline</w:t>
            </w:r>
          </w:p>
          <w:p w14:paraId="37F33EB8" w14:textId="77777777" w:rsidR="00A26AFD" w:rsidRPr="00FA1F63" w:rsidRDefault="00A26AFD" w:rsidP="004B3796">
            <w:pPr>
              <w:pStyle w:val="Lijstalinea"/>
              <w:numPr>
                <w:ilvl w:val="0"/>
                <w:numId w:val="4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Zelfstandigheid</w:t>
            </w:r>
          </w:p>
          <w:p w14:paraId="09B9DD68" w14:textId="77777777" w:rsidR="00A26AFD" w:rsidRDefault="00A26AFD" w:rsidP="004B3796">
            <w:pPr>
              <w:pStyle w:val="Lijstalinea"/>
              <w:numPr>
                <w:ilvl w:val="0"/>
                <w:numId w:val="4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Plannen en organiseren</w:t>
            </w:r>
          </w:p>
          <w:p w14:paraId="4DDD3309" w14:textId="4BD0348A" w:rsidR="00A26AFD" w:rsidRPr="009C5352" w:rsidRDefault="00A26AFD" w:rsidP="3C287DA1">
            <w:pPr>
              <w:pStyle w:val="Lijstalinea"/>
              <w:numPr>
                <w:ilvl w:val="0"/>
                <w:numId w:val="4"/>
              </w:numPr>
              <w:rPr>
                <w:i/>
                <w:iCs/>
                <w:sz w:val="16"/>
                <w:szCs w:val="16"/>
              </w:rPr>
            </w:pPr>
            <w:r w:rsidRPr="3C287DA1">
              <w:rPr>
                <w:i/>
                <w:iCs/>
                <w:sz w:val="16"/>
                <w:szCs w:val="16"/>
              </w:rPr>
              <w:t>Motivatie</w:t>
            </w:r>
          </w:p>
          <w:p w14:paraId="3A6F99FA" w14:textId="00A63355" w:rsidR="00A26AFD" w:rsidRPr="009C5352" w:rsidRDefault="32997ED3" w:rsidP="3C287DA1">
            <w:pPr>
              <w:pStyle w:val="Lijstalinea"/>
              <w:numPr>
                <w:ilvl w:val="0"/>
                <w:numId w:val="4"/>
              </w:numPr>
              <w:rPr>
                <w:i/>
                <w:iCs/>
                <w:sz w:val="16"/>
                <w:szCs w:val="16"/>
              </w:rPr>
            </w:pPr>
            <w:r w:rsidRPr="3C287DA1">
              <w:rPr>
                <w:i/>
                <w:iCs/>
                <w:sz w:val="16"/>
                <w:szCs w:val="16"/>
              </w:rPr>
              <w:t>Leerproblematiek (bv dyslexie)</w:t>
            </w:r>
          </w:p>
        </w:tc>
        <w:tc>
          <w:tcPr>
            <w:tcW w:w="1148" w:type="pct"/>
          </w:tcPr>
          <w:p w14:paraId="6672D253" w14:textId="77777777" w:rsidR="00A26AFD" w:rsidRPr="00A2092C" w:rsidRDefault="00A26AFD" w:rsidP="004B3796">
            <w:pPr>
              <w:rPr>
                <w:sz w:val="20"/>
                <w:szCs w:val="20"/>
              </w:rPr>
            </w:pPr>
          </w:p>
        </w:tc>
        <w:tc>
          <w:tcPr>
            <w:tcW w:w="1081" w:type="pct"/>
            <w:gridSpan w:val="2"/>
          </w:tcPr>
          <w:p w14:paraId="5DFBB76E" w14:textId="77777777" w:rsidR="00A26AFD" w:rsidRPr="00A2092C" w:rsidRDefault="00A26AFD" w:rsidP="004B3796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  <w:gridSpan w:val="2"/>
          </w:tcPr>
          <w:p w14:paraId="01EABD8A" w14:textId="3A1DC3B6" w:rsidR="3C287DA1" w:rsidRDefault="3C287DA1" w:rsidP="3C287DA1">
            <w:pPr>
              <w:rPr>
                <w:sz w:val="20"/>
                <w:szCs w:val="20"/>
              </w:rPr>
            </w:pPr>
          </w:p>
        </w:tc>
      </w:tr>
      <w:tr w:rsidR="00590BEE" w:rsidRPr="00417952" w14:paraId="0941346D" w14:textId="77777777" w:rsidTr="00424AF6">
        <w:trPr>
          <w:trHeight w:val="300"/>
        </w:trPr>
        <w:tc>
          <w:tcPr>
            <w:tcW w:w="1333" w:type="pct"/>
          </w:tcPr>
          <w:p w14:paraId="320FBF79" w14:textId="77777777" w:rsidR="00A26AFD" w:rsidRPr="00FA1F63" w:rsidRDefault="00A26AFD" w:rsidP="004B37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Sociaal functioneren</w:t>
            </w:r>
          </w:p>
          <w:p w14:paraId="213140AD" w14:textId="77777777" w:rsidR="00A26AFD" w:rsidRPr="00FA1F63" w:rsidRDefault="00A26AFD" w:rsidP="004B3796">
            <w:pPr>
              <w:pStyle w:val="Lijstalinea"/>
              <w:numPr>
                <w:ilvl w:val="0"/>
                <w:numId w:val="5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Omgang met medeleerlingen</w:t>
            </w:r>
          </w:p>
          <w:p w14:paraId="798AFDC4" w14:textId="77777777" w:rsidR="00A26AFD" w:rsidRPr="00FA1F63" w:rsidRDefault="00A26AFD" w:rsidP="004B3796">
            <w:pPr>
              <w:pStyle w:val="Lijstalinea"/>
              <w:numPr>
                <w:ilvl w:val="0"/>
                <w:numId w:val="5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Omgang met docenten</w:t>
            </w:r>
          </w:p>
          <w:p w14:paraId="64364EFF" w14:textId="77777777" w:rsidR="00A26AFD" w:rsidRPr="00FA1F63" w:rsidRDefault="00A26AFD" w:rsidP="004B3796">
            <w:pPr>
              <w:pStyle w:val="Lijstalinea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Omgang met andere volwassenen</w:t>
            </w:r>
          </w:p>
          <w:p w14:paraId="12818427" w14:textId="0EA5F356" w:rsidR="00DC70A4" w:rsidRPr="00DC70A4" w:rsidRDefault="3FA13BD1" w:rsidP="00417952">
            <w:pPr>
              <w:pStyle w:val="Lijstalinea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417952">
              <w:rPr>
                <w:i/>
                <w:iCs/>
                <w:sz w:val="16"/>
                <w:szCs w:val="16"/>
              </w:rPr>
              <w:t>Omgang in vrije situaties</w:t>
            </w:r>
          </w:p>
        </w:tc>
        <w:tc>
          <w:tcPr>
            <w:tcW w:w="1148" w:type="pct"/>
          </w:tcPr>
          <w:p w14:paraId="0DB774C8" w14:textId="4DF50F0E" w:rsidR="00A26AFD" w:rsidRPr="00A2092C" w:rsidRDefault="00A26AFD" w:rsidP="004B3796">
            <w:pPr>
              <w:rPr>
                <w:sz w:val="20"/>
                <w:szCs w:val="20"/>
              </w:rPr>
            </w:pPr>
          </w:p>
        </w:tc>
        <w:tc>
          <w:tcPr>
            <w:tcW w:w="1081" w:type="pct"/>
            <w:gridSpan w:val="2"/>
          </w:tcPr>
          <w:p w14:paraId="5207E15D" w14:textId="467DEFA0" w:rsidR="00A26AFD" w:rsidRPr="00417952" w:rsidRDefault="00A26AFD" w:rsidP="004B3796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  <w:gridSpan w:val="2"/>
          </w:tcPr>
          <w:p w14:paraId="3DA69A82" w14:textId="6F76782B" w:rsidR="3C287DA1" w:rsidRPr="00417952" w:rsidRDefault="3C287DA1" w:rsidP="3C287DA1">
            <w:pPr>
              <w:rPr>
                <w:sz w:val="20"/>
                <w:szCs w:val="20"/>
              </w:rPr>
            </w:pPr>
          </w:p>
        </w:tc>
      </w:tr>
      <w:tr w:rsidR="00590BEE" w14:paraId="2D9BF42C" w14:textId="77777777" w:rsidTr="00424AF6">
        <w:trPr>
          <w:trHeight w:val="300"/>
        </w:trPr>
        <w:tc>
          <w:tcPr>
            <w:tcW w:w="1333" w:type="pct"/>
          </w:tcPr>
          <w:p w14:paraId="2584EAE7" w14:textId="77777777" w:rsidR="00A26AFD" w:rsidRDefault="00A26AFD" w:rsidP="004B37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Emotioneel functioneren</w:t>
            </w:r>
          </w:p>
          <w:p w14:paraId="77346752" w14:textId="77777777" w:rsidR="00A26AFD" w:rsidRDefault="00A26AFD" w:rsidP="004B3796">
            <w:pPr>
              <w:pStyle w:val="Lijstalinea"/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Zelfvertrouwen</w:t>
            </w:r>
          </w:p>
          <w:p w14:paraId="306CB8F7" w14:textId="77777777" w:rsidR="00A26AFD" w:rsidRPr="00FA1F63" w:rsidRDefault="00A26AFD" w:rsidP="004B3796">
            <w:pPr>
              <w:pStyle w:val="Lijstalinea"/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Faalangst</w:t>
            </w:r>
          </w:p>
          <w:p w14:paraId="56009F17" w14:textId="77777777" w:rsidR="00A26AFD" w:rsidRPr="00FA1F63" w:rsidRDefault="00A26AFD" w:rsidP="004B3796">
            <w:pPr>
              <w:pStyle w:val="Lijstalinea"/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Betrokkenheid</w:t>
            </w:r>
          </w:p>
          <w:p w14:paraId="70E41A82" w14:textId="77777777" w:rsidR="00A26AFD" w:rsidRPr="00FA1F63" w:rsidRDefault="00A26AFD" w:rsidP="004B3796">
            <w:pPr>
              <w:pStyle w:val="Lijstalinea"/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Inlevingsvermogen</w:t>
            </w:r>
          </w:p>
          <w:p w14:paraId="79D9CF4E" w14:textId="77777777" w:rsidR="00A26AFD" w:rsidRDefault="00A26AFD" w:rsidP="004B3796">
            <w:pPr>
              <w:pStyle w:val="Lijstalinea"/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Internaliserend gedrag</w:t>
            </w:r>
          </w:p>
          <w:p w14:paraId="448A198A" w14:textId="2E3210DD" w:rsidR="00E951F7" w:rsidRPr="00E951F7" w:rsidRDefault="00A26AFD" w:rsidP="00E951F7">
            <w:pPr>
              <w:pStyle w:val="Lijstalinea"/>
              <w:numPr>
                <w:ilvl w:val="0"/>
                <w:numId w:val="6"/>
              </w:numPr>
              <w:rPr>
                <w:i/>
                <w:iCs/>
                <w:sz w:val="16"/>
                <w:szCs w:val="16"/>
              </w:rPr>
            </w:pPr>
            <w:proofErr w:type="spellStart"/>
            <w:r w:rsidRPr="3C287DA1">
              <w:rPr>
                <w:i/>
                <w:iCs/>
                <w:sz w:val="16"/>
                <w:szCs w:val="16"/>
              </w:rPr>
              <w:t>Externaliserend</w:t>
            </w:r>
            <w:proofErr w:type="spellEnd"/>
            <w:r w:rsidRPr="3C287DA1">
              <w:rPr>
                <w:i/>
                <w:iCs/>
                <w:sz w:val="16"/>
                <w:szCs w:val="16"/>
              </w:rPr>
              <w:t xml:space="preserve"> gedra</w:t>
            </w:r>
            <w:r w:rsidR="00E951F7">
              <w:rPr>
                <w:i/>
                <w:iCs/>
                <w:sz w:val="16"/>
                <w:szCs w:val="16"/>
              </w:rPr>
              <w:t>g</w:t>
            </w:r>
          </w:p>
          <w:p w14:paraId="06BCC625" w14:textId="76E4BEE5" w:rsidR="00A26AFD" w:rsidRPr="00DD1B46" w:rsidRDefault="3FA13BD1" w:rsidP="070CACEA">
            <w:pPr>
              <w:pStyle w:val="Lijstalinea"/>
              <w:numPr>
                <w:ilvl w:val="0"/>
                <w:numId w:val="6"/>
              </w:numPr>
              <w:rPr>
                <w:i/>
                <w:iCs/>
                <w:sz w:val="16"/>
                <w:szCs w:val="16"/>
              </w:rPr>
            </w:pPr>
            <w:r w:rsidRPr="070CACEA">
              <w:rPr>
                <w:i/>
                <w:iCs/>
                <w:sz w:val="16"/>
                <w:szCs w:val="16"/>
              </w:rPr>
              <w:t>Verantwoordelijkhe</w:t>
            </w:r>
            <w:r w:rsidR="15A00E14" w:rsidRPr="070CACEA">
              <w:rPr>
                <w:i/>
                <w:iCs/>
                <w:sz w:val="16"/>
                <w:szCs w:val="16"/>
              </w:rPr>
              <w:t>id</w:t>
            </w:r>
          </w:p>
        </w:tc>
        <w:tc>
          <w:tcPr>
            <w:tcW w:w="1148" w:type="pct"/>
          </w:tcPr>
          <w:p w14:paraId="130A2700" w14:textId="77777777" w:rsidR="00A26AFD" w:rsidRPr="00A2092C" w:rsidRDefault="00A26AFD" w:rsidP="004B3796">
            <w:pPr>
              <w:rPr>
                <w:sz w:val="20"/>
                <w:szCs w:val="20"/>
              </w:rPr>
            </w:pPr>
          </w:p>
        </w:tc>
        <w:tc>
          <w:tcPr>
            <w:tcW w:w="1081" w:type="pct"/>
            <w:gridSpan w:val="2"/>
          </w:tcPr>
          <w:p w14:paraId="0786EF43" w14:textId="77777777" w:rsidR="00A26AFD" w:rsidRPr="00A2092C" w:rsidRDefault="00A26AFD" w:rsidP="004B3796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  <w:gridSpan w:val="2"/>
          </w:tcPr>
          <w:p w14:paraId="2FECDFFD" w14:textId="5D4E9499" w:rsidR="3C287DA1" w:rsidRDefault="3C287DA1" w:rsidP="3C287DA1">
            <w:pPr>
              <w:rPr>
                <w:sz w:val="20"/>
                <w:szCs w:val="20"/>
              </w:rPr>
            </w:pPr>
          </w:p>
        </w:tc>
      </w:tr>
      <w:tr w:rsidR="00590BEE" w14:paraId="73A86334" w14:textId="77777777" w:rsidTr="00424AF6">
        <w:trPr>
          <w:trHeight w:val="1873"/>
        </w:trPr>
        <w:tc>
          <w:tcPr>
            <w:tcW w:w="1333" w:type="pct"/>
          </w:tcPr>
          <w:p w14:paraId="52F31167" w14:textId="77777777" w:rsidR="00422EAE" w:rsidRPr="00FA1F63" w:rsidRDefault="00422EAE" w:rsidP="004B37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Fysiek en gezondheid</w:t>
            </w:r>
          </w:p>
          <w:p w14:paraId="51EF78F4" w14:textId="77777777" w:rsidR="00422EAE" w:rsidRPr="00FA1F63" w:rsidRDefault="00422EAE" w:rsidP="004B3796">
            <w:pPr>
              <w:pStyle w:val="Lijstalinea"/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Gezondheid</w:t>
            </w:r>
          </w:p>
          <w:p w14:paraId="6B000EFE" w14:textId="77777777" w:rsidR="00422EAE" w:rsidRPr="00FA1F63" w:rsidRDefault="00422EAE" w:rsidP="004B3796">
            <w:pPr>
              <w:pStyle w:val="Lijstalinea"/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Energieniveau</w:t>
            </w:r>
          </w:p>
          <w:p w14:paraId="7C4C04C1" w14:textId="77777777" w:rsidR="00422EAE" w:rsidRPr="00FA1F63" w:rsidRDefault="00422EAE" w:rsidP="004B3796">
            <w:pPr>
              <w:pStyle w:val="Lijstalinea"/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Medicijngebruik</w:t>
            </w:r>
          </w:p>
          <w:p w14:paraId="0B5F6244" w14:textId="77777777" w:rsidR="00422EAE" w:rsidRPr="00FA1F63" w:rsidRDefault="00422EAE" w:rsidP="004B3796">
            <w:pPr>
              <w:pStyle w:val="Lijstalinea"/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Mobiliteit</w:t>
            </w:r>
          </w:p>
          <w:p w14:paraId="654991CF" w14:textId="77777777" w:rsidR="00422EAE" w:rsidRPr="00FA1F63" w:rsidRDefault="00422EAE" w:rsidP="004B3796">
            <w:pPr>
              <w:pStyle w:val="Lijstalinea"/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Zelfredzaamheid</w:t>
            </w:r>
          </w:p>
          <w:p w14:paraId="526B9A80" w14:textId="77777777" w:rsidR="00422EAE" w:rsidRPr="008E6A4F" w:rsidRDefault="00422EAE" w:rsidP="004B3796">
            <w:pPr>
              <w:pStyle w:val="Lijstalinea"/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(Zelf)v</w:t>
            </w:r>
            <w:r w:rsidRPr="00FA1F63">
              <w:rPr>
                <w:i/>
                <w:sz w:val="16"/>
                <w:szCs w:val="16"/>
              </w:rPr>
              <w:t>erzorging</w:t>
            </w:r>
          </w:p>
          <w:p w14:paraId="07B5A343" w14:textId="7822D06B" w:rsidR="00422EAE" w:rsidRPr="00FA1F63" w:rsidRDefault="00422EAE" w:rsidP="3C287DA1">
            <w:pPr>
              <w:pStyle w:val="Lijstalinea"/>
              <w:numPr>
                <w:ilvl w:val="0"/>
                <w:numId w:val="2"/>
              </w:numPr>
              <w:rPr>
                <w:i/>
                <w:iCs/>
                <w:sz w:val="16"/>
                <w:szCs w:val="16"/>
              </w:rPr>
            </w:pPr>
            <w:r w:rsidRPr="3C287DA1">
              <w:rPr>
                <w:i/>
                <w:iCs/>
                <w:sz w:val="16"/>
                <w:szCs w:val="16"/>
              </w:rPr>
              <w:t>Praktische redzaamheid</w:t>
            </w:r>
          </w:p>
          <w:p w14:paraId="0512F459" w14:textId="1C8ACF92" w:rsidR="00422EAE" w:rsidRPr="00FA1F63" w:rsidRDefault="4AB62F8E" w:rsidP="3C287DA1">
            <w:pPr>
              <w:pStyle w:val="Lijstalinea"/>
              <w:numPr>
                <w:ilvl w:val="0"/>
                <w:numId w:val="2"/>
              </w:numPr>
              <w:rPr>
                <w:i/>
                <w:iCs/>
                <w:sz w:val="16"/>
                <w:szCs w:val="16"/>
              </w:rPr>
            </w:pPr>
            <w:r w:rsidRPr="3C287DA1">
              <w:rPr>
                <w:i/>
                <w:iCs/>
                <w:sz w:val="16"/>
                <w:szCs w:val="16"/>
              </w:rPr>
              <w:t>Medische diagnose</w:t>
            </w:r>
          </w:p>
        </w:tc>
        <w:tc>
          <w:tcPr>
            <w:tcW w:w="1148" w:type="pct"/>
          </w:tcPr>
          <w:p w14:paraId="4334B7A0" w14:textId="77777777" w:rsidR="00422EAE" w:rsidRPr="00A2092C" w:rsidRDefault="00422EAE" w:rsidP="004B3796">
            <w:pPr>
              <w:rPr>
                <w:sz w:val="20"/>
                <w:szCs w:val="20"/>
              </w:rPr>
            </w:pPr>
          </w:p>
        </w:tc>
        <w:tc>
          <w:tcPr>
            <w:tcW w:w="1081" w:type="pct"/>
            <w:gridSpan w:val="2"/>
          </w:tcPr>
          <w:p w14:paraId="58753EEE" w14:textId="77777777" w:rsidR="00422EAE" w:rsidRPr="00A2092C" w:rsidRDefault="00422EAE" w:rsidP="004B3796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  <w:gridSpan w:val="2"/>
          </w:tcPr>
          <w:p w14:paraId="42AD2216" w14:textId="0D2BD6B7" w:rsidR="3C287DA1" w:rsidRDefault="3C287DA1" w:rsidP="3C287DA1">
            <w:pPr>
              <w:rPr>
                <w:sz w:val="20"/>
                <w:szCs w:val="20"/>
              </w:rPr>
            </w:pPr>
          </w:p>
        </w:tc>
      </w:tr>
      <w:tr w:rsidR="00590BEE" w14:paraId="72CEE959" w14:textId="77777777" w:rsidTr="00424AF6">
        <w:trPr>
          <w:trHeight w:val="1465"/>
        </w:trPr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</w:tcPr>
          <w:p w14:paraId="1DF2B309" w14:textId="343AB76E" w:rsidR="00422EAE" w:rsidRPr="00F00F8F" w:rsidRDefault="009A6BF8" w:rsidP="004B37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Onder</w:t>
            </w:r>
            <w:r w:rsidR="00757275">
              <w:rPr>
                <w:b/>
                <w:sz w:val="20"/>
                <w:szCs w:val="20"/>
              </w:rPr>
              <w:t xml:space="preserve">steuning thuis </w:t>
            </w:r>
            <w:r w:rsidR="00422EAE">
              <w:rPr>
                <w:b/>
                <w:sz w:val="20"/>
                <w:szCs w:val="20"/>
              </w:rPr>
              <w:t>en vrije tijd</w:t>
            </w:r>
          </w:p>
          <w:p w14:paraId="02CB1E8A" w14:textId="77777777" w:rsidR="00422EAE" w:rsidRPr="00F00F8F" w:rsidRDefault="00422EAE" w:rsidP="004B3796">
            <w:pPr>
              <w:pStyle w:val="Lijstalinea"/>
              <w:numPr>
                <w:ilvl w:val="0"/>
                <w:numId w:val="7"/>
              </w:numPr>
              <w:rPr>
                <w:i/>
                <w:sz w:val="16"/>
                <w:szCs w:val="16"/>
              </w:rPr>
            </w:pPr>
            <w:r w:rsidRPr="00F00F8F">
              <w:rPr>
                <w:i/>
                <w:sz w:val="16"/>
                <w:szCs w:val="16"/>
              </w:rPr>
              <w:t>Basiszorg en veiligheid</w:t>
            </w:r>
          </w:p>
          <w:p w14:paraId="455F4570" w14:textId="77777777" w:rsidR="00422EAE" w:rsidRPr="00F00F8F" w:rsidRDefault="00422EAE" w:rsidP="004B3796">
            <w:pPr>
              <w:pStyle w:val="Lijstalinea"/>
              <w:numPr>
                <w:ilvl w:val="0"/>
                <w:numId w:val="7"/>
              </w:numPr>
              <w:rPr>
                <w:i/>
                <w:sz w:val="16"/>
                <w:szCs w:val="16"/>
              </w:rPr>
            </w:pPr>
            <w:r w:rsidRPr="00F00F8F">
              <w:rPr>
                <w:i/>
                <w:sz w:val="16"/>
                <w:szCs w:val="16"/>
              </w:rPr>
              <w:t>Steun van ouders</w:t>
            </w:r>
          </w:p>
          <w:p w14:paraId="72F7A118" w14:textId="77777777" w:rsidR="00422EAE" w:rsidRPr="00F00F8F" w:rsidRDefault="00422EAE" w:rsidP="004B3796">
            <w:pPr>
              <w:pStyle w:val="Lijstalinea"/>
              <w:numPr>
                <w:ilvl w:val="0"/>
                <w:numId w:val="7"/>
              </w:numPr>
              <w:rPr>
                <w:i/>
                <w:sz w:val="16"/>
                <w:szCs w:val="16"/>
              </w:rPr>
            </w:pPr>
            <w:r w:rsidRPr="00F00F8F">
              <w:rPr>
                <w:i/>
                <w:sz w:val="16"/>
                <w:szCs w:val="16"/>
              </w:rPr>
              <w:t>Gezinsomstandigheden</w:t>
            </w:r>
          </w:p>
          <w:p w14:paraId="20EC0A89" w14:textId="77777777" w:rsidR="00422EAE" w:rsidRPr="00F00F8F" w:rsidRDefault="00422EAE" w:rsidP="004B3796">
            <w:pPr>
              <w:pStyle w:val="Lijstalinea"/>
              <w:numPr>
                <w:ilvl w:val="0"/>
                <w:numId w:val="7"/>
              </w:numPr>
              <w:rPr>
                <w:i/>
                <w:sz w:val="16"/>
                <w:szCs w:val="16"/>
              </w:rPr>
            </w:pPr>
            <w:r w:rsidRPr="00F00F8F">
              <w:rPr>
                <w:i/>
                <w:sz w:val="16"/>
                <w:szCs w:val="16"/>
              </w:rPr>
              <w:t>Sociaal netwerk</w:t>
            </w:r>
          </w:p>
          <w:p w14:paraId="1A5CE424" w14:textId="77777777" w:rsidR="00422EAE" w:rsidRPr="0011365A" w:rsidRDefault="00422EAE" w:rsidP="004B3796">
            <w:pPr>
              <w:pStyle w:val="Lijstalinea"/>
              <w:numPr>
                <w:ilvl w:val="0"/>
                <w:numId w:val="7"/>
              </w:numPr>
              <w:rPr>
                <w:i/>
                <w:sz w:val="16"/>
                <w:szCs w:val="16"/>
              </w:rPr>
            </w:pPr>
            <w:r w:rsidRPr="00F00F8F">
              <w:rPr>
                <w:i/>
                <w:sz w:val="16"/>
                <w:szCs w:val="16"/>
              </w:rPr>
              <w:t>Hulpverlening in de thuissituatie</w:t>
            </w:r>
          </w:p>
          <w:p w14:paraId="78A8FFA8" w14:textId="77777777" w:rsidR="00422EAE" w:rsidRPr="009C5352" w:rsidRDefault="00422EAE" w:rsidP="004B3796">
            <w:pPr>
              <w:pStyle w:val="Lijstalinea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F00F8F">
              <w:rPr>
                <w:i/>
                <w:sz w:val="16"/>
                <w:szCs w:val="16"/>
              </w:rPr>
              <w:t>Verzuim</w:t>
            </w:r>
          </w:p>
          <w:p w14:paraId="0664D449" w14:textId="77777777" w:rsidR="00422EAE" w:rsidRPr="009C5352" w:rsidRDefault="00422EAE" w:rsidP="004B3796">
            <w:pPr>
              <w:pStyle w:val="Lijstalinea"/>
              <w:numPr>
                <w:ilvl w:val="0"/>
                <w:numId w:val="7"/>
              </w:numPr>
              <w:rPr>
                <w:i/>
                <w:sz w:val="16"/>
                <w:szCs w:val="16"/>
              </w:rPr>
            </w:pPr>
            <w:r w:rsidRPr="009C5352">
              <w:rPr>
                <w:i/>
                <w:sz w:val="16"/>
                <w:szCs w:val="16"/>
              </w:rPr>
              <w:t>Sport</w:t>
            </w:r>
          </w:p>
          <w:p w14:paraId="6530988F" w14:textId="77777777" w:rsidR="00422EAE" w:rsidRPr="009C5352" w:rsidRDefault="00422EAE" w:rsidP="004B3796">
            <w:pPr>
              <w:pStyle w:val="Lijstalinea"/>
              <w:numPr>
                <w:ilvl w:val="0"/>
                <w:numId w:val="7"/>
              </w:numPr>
              <w:rPr>
                <w:i/>
                <w:sz w:val="16"/>
                <w:szCs w:val="16"/>
              </w:rPr>
            </w:pPr>
            <w:r w:rsidRPr="009C5352">
              <w:rPr>
                <w:i/>
                <w:sz w:val="16"/>
                <w:szCs w:val="16"/>
              </w:rPr>
              <w:t>Hobby’s</w:t>
            </w:r>
          </w:p>
          <w:p w14:paraId="14598DF4" w14:textId="77777777" w:rsidR="00422EAE" w:rsidRPr="00F00F8F" w:rsidRDefault="00422EAE" w:rsidP="004B3796">
            <w:pPr>
              <w:pStyle w:val="Lijstalinea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9C5352">
              <w:rPr>
                <w:i/>
                <w:sz w:val="16"/>
                <w:szCs w:val="16"/>
              </w:rPr>
              <w:t>Anderszins</w:t>
            </w:r>
          </w:p>
        </w:tc>
        <w:tc>
          <w:tcPr>
            <w:tcW w:w="1148" w:type="pct"/>
          </w:tcPr>
          <w:p w14:paraId="4AA7819D" w14:textId="77777777" w:rsidR="00422EAE" w:rsidRPr="00A2092C" w:rsidRDefault="00422EAE" w:rsidP="004B3796">
            <w:pPr>
              <w:rPr>
                <w:sz w:val="20"/>
                <w:szCs w:val="20"/>
              </w:rPr>
            </w:pPr>
          </w:p>
        </w:tc>
        <w:tc>
          <w:tcPr>
            <w:tcW w:w="1081" w:type="pct"/>
            <w:gridSpan w:val="2"/>
          </w:tcPr>
          <w:p w14:paraId="172431D0" w14:textId="77777777" w:rsidR="00422EAE" w:rsidRPr="00A2092C" w:rsidRDefault="00422EAE" w:rsidP="004B3796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  <w:gridSpan w:val="2"/>
          </w:tcPr>
          <w:p w14:paraId="0CAA7062" w14:textId="6EF4A3C9" w:rsidR="3C287DA1" w:rsidRDefault="3C287DA1" w:rsidP="3C287DA1">
            <w:pPr>
              <w:rPr>
                <w:sz w:val="20"/>
                <w:szCs w:val="20"/>
              </w:rPr>
            </w:pPr>
          </w:p>
          <w:p w14:paraId="20F15E84" w14:textId="06870F5E" w:rsidR="3C287DA1" w:rsidRDefault="3C287DA1" w:rsidP="3C287DA1">
            <w:pPr>
              <w:rPr>
                <w:sz w:val="20"/>
                <w:szCs w:val="20"/>
              </w:rPr>
            </w:pPr>
          </w:p>
        </w:tc>
      </w:tr>
    </w:tbl>
    <w:tbl>
      <w:tblPr>
        <w:tblStyle w:val="Tabelraster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3C287DA1" w14:paraId="30B4F7A1" w14:textId="77777777" w:rsidTr="00364777">
        <w:trPr>
          <w:trHeight w:val="300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14:paraId="0C943A41" w14:textId="7AC62CF6" w:rsidR="3C287DA1" w:rsidRDefault="3C287DA1" w:rsidP="3C287DA1">
            <w:pPr>
              <w:rPr>
                <w:b/>
                <w:bCs/>
                <w:noProof/>
                <w:lang w:eastAsia="nl-NL"/>
              </w:rPr>
            </w:pPr>
            <w:r w:rsidRPr="3C287DA1">
              <w:rPr>
                <w:b/>
                <w:bCs/>
                <w:noProof/>
                <w:lang w:eastAsia="nl-NL"/>
              </w:rPr>
              <w:t xml:space="preserve">3: </w:t>
            </w:r>
            <w:r w:rsidR="745A360D" w:rsidRPr="3C287DA1">
              <w:rPr>
                <w:b/>
                <w:bCs/>
                <w:noProof/>
                <w:lang w:eastAsia="nl-NL"/>
              </w:rPr>
              <w:t>Onderbouwing medische en/of psychische belastbaarheid</w:t>
            </w:r>
          </w:p>
          <w:p w14:paraId="3E71BDD1" w14:textId="673A1207" w:rsidR="16AD9889" w:rsidRDefault="16AD9889" w:rsidP="3C287DA1">
            <w:pPr>
              <w:rPr>
                <w:rFonts w:eastAsiaTheme="minorEastAsia"/>
                <w:i/>
                <w:iCs/>
                <w:noProof/>
                <w:sz w:val="18"/>
                <w:szCs w:val="18"/>
              </w:rPr>
            </w:pPr>
            <w:r w:rsidRPr="3C287DA1">
              <w:rPr>
                <w:rFonts w:eastAsiaTheme="minorEastAsia"/>
                <w:i/>
                <w:iCs/>
                <w:noProof/>
                <w:color w:val="000000" w:themeColor="text1"/>
                <w:sz w:val="18"/>
                <w:szCs w:val="18"/>
              </w:rPr>
              <w:t>Wat wordt door specialisten gezegd over de medische en/of psychische belastbaarheid van de leerling binnen het onderwijs?</w:t>
            </w:r>
          </w:p>
        </w:tc>
      </w:tr>
      <w:tr w:rsidR="3C287DA1" w14:paraId="07637015" w14:textId="77777777" w:rsidTr="00364777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93F7" w14:textId="77777777" w:rsidR="3C287DA1" w:rsidRPr="00417952" w:rsidRDefault="3C287DA1" w:rsidP="3C287DA1">
            <w:pPr>
              <w:rPr>
                <w:noProof/>
                <w:lang w:eastAsia="nl-NL"/>
              </w:rPr>
            </w:pPr>
          </w:p>
          <w:p w14:paraId="7C96054D" w14:textId="77777777" w:rsidR="3C287DA1" w:rsidRPr="00417952" w:rsidRDefault="3C287DA1" w:rsidP="3C287DA1">
            <w:pPr>
              <w:rPr>
                <w:noProof/>
                <w:lang w:eastAsia="nl-NL"/>
              </w:rPr>
            </w:pPr>
          </w:p>
          <w:p w14:paraId="1B761C06" w14:textId="77777777" w:rsidR="3C287DA1" w:rsidRPr="00417952" w:rsidRDefault="3C287DA1" w:rsidP="3C287DA1">
            <w:pPr>
              <w:rPr>
                <w:noProof/>
                <w:lang w:eastAsia="nl-NL"/>
              </w:rPr>
            </w:pPr>
          </w:p>
          <w:p w14:paraId="62B91AE1" w14:textId="77777777" w:rsidR="3C287DA1" w:rsidRDefault="3C287DA1" w:rsidP="3C287DA1">
            <w:pPr>
              <w:rPr>
                <w:b/>
                <w:bCs/>
                <w:noProof/>
                <w:lang w:eastAsia="nl-NL"/>
              </w:rPr>
            </w:pPr>
          </w:p>
        </w:tc>
      </w:tr>
      <w:tr w:rsidR="00422EAE" w:rsidRPr="009C5352" w14:paraId="0D71F05E" w14:textId="77777777" w:rsidTr="00364777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14:paraId="4D4C8950" w14:textId="2AC08D49" w:rsidR="00422EAE" w:rsidRPr="004E1070" w:rsidRDefault="12EE4304" w:rsidP="3C287DA1">
            <w:pPr>
              <w:rPr>
                <w:b/>
                <w:bCs/>
                <w:noProof/>
                <w:lang w:eastAsia="nl-NL"/>
              </w:rPr>
            </w:pPr>
            <w:r w:rsidRPr="16C935C6">
              <w:rPr>
                <w:b/>
                <w:bCs/>
                <w:noProof/>
                <w:lang w:eastAsia="nl-NL"/>
              </w:rPr>
              <w:t>4</w:t>
            </w:r>
            <w:r w:rsidR="69A1BA23" w:rsidRPr="16C935C6">
              <w:rPr>
                <w:b/>
                <w:bCs/>
                <w:noProof/>
                <w:lang w:eastAsia="nl-NL"/>
              </w:rPr>
              <w:t>:</w:t>
            </w:r>
            <w:r w:rsidR="173A9279" w:rsidRPr="16C935C6">
              <w:rPr>
                <w:b/>
                <w:bCs/>
                <w:noProof/>
                <w:lang w:eastAsia="nl-NL"/>
              </w:rPr>
              <w:t xml:space="preserve"> </w:t>
            </w:r>
            <w:r w:rsidR="33EBD62B" w:rsidRPr="16C935C6">
              <w:rPr>
                <w:b/>
                <w:bCs/>
                <w:noProof/>
                <w:lang w:eastAsia="nl-NL"/>
              </w:rPr>
              <w:t>Relevante voorgeschiedenis (onderwijs en hulpverlening</w:t>
            </w:r>
            <w:r w:rsidR="25F273B2" w:rsidRPr="16C935C6">
              <w:rPr>
                <w:b/>
                <w:bCs/>
                <w:noProof/>
                <w:lang w:eastAsia="nl-NL"/>
              </w:rPr>
              <w:t>, inclusief gegevens</w:t>
            </w:r>
            <w:r w:rsidR="581B064F" w:rsidRPr="16C935C6">
              <w:rPr>
                <w:b/>
                <w:bCs/>
                <w:noProof/>
                <w:lang w:eastAsia="nl-NL"/>
              </w:rPr>
              <w:t xml:space="preserve"> uit</w:t>
            </w:r>
            <w:r w:rsidR="25F273B2" w:rsidRPr="16C935C6">
              <w:rPr>
                <w:b/>
                <w:bCs/>
                <w:noProof/>
                <w:lang w:eastAsia="nl-NL"/>
              </w:rPr>
              <w:t xml:space="preserve"> relevant onderzoek</w:t>
            </w:r>
            <w:r w:rsidR="33EBD62B" w:rsidRPr="16C935C6">
              <w:rPr>
                <w:b/>
                <w:bCs/>
                <w:noProof/>
                <w:lang w:eastAsia="nl-NL"/>
              </w:rPr>
              <w:t>)</w:t>
            </w:r>
          </w:p>
          <w:p w14:paraId="0C3CA426" w14:textId="45EB4D39" w:rsidR="00422EAE" w:rsidRPr="009C5352" w:rsidRDefault="00422EAE" w:rsidP="091F9EC9">
            <w:pPr>
              <w:rPr>
                <w:i/>
                <w:iCs/>
                <w:noProof/>
                <w:sz w:val="18"/>
                <w:szCs w:val="18"/>
                <w:lang w:eastAsia="nl-NL"/>
              </w:rPr>
            </w:pPr>
          </w:p>
        </w:tc>
      </w:tr>
      <w:tr w:rsidR="00422EAE" w:rsidRPr="005F38CF" w14:paraId="67F05655" w14:textId="77777777" w:rsidTr="00364777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0037" w14:textId="77777777" w:rsidR="00422EAE" w:rsidRPr="00417952" w:rsidRDefault="00422EAE" w:rsidP="004B3796">
            <w:pPr>
              <w:rPr>
                <w:bCs/>
                <w:noProof/>
                <w:lang w:eastAsia="nl-NL"/>
              </w:rPr>
            </w:pPr>
          </w:p>
          <w:p w14:paraId="2B58356B" w14:textId="77777777" w:rsidR="00422EAE" w:rsidRPr="00417952" w:rsidRDefault="00422EAE" w:rsidP="004B3796">
            <w:pPr>
              <w:rPr>
                <w:bCs/>
                <w:noProof/>
                <w:lang w:eastAsia="nl-NL"/>
              </w:rPr>
            </w:pPr>
          </w:p>
          <w:p w14:paraId="125782CC" w14:textId="77777777" w:rsidR="00422EAE" w:rsidRPr="00417952" w:rsidRDefault="00422EAE" w:rsidP="004B3796">
            <w:pPr>
              <w:rPr>
                <w:bCs/>
                <w:noProof/>
                <w:lang w:eastAsia="nl-NL"/>
              </w:rPr>
            </w:pPr>
          </w:p>
          <w:p w14:paraId="42418DF9" w14:textId="77777777" w:rsidR="00422EAE" w:rsidRDefault="00422EAE" w:rsidP="004B3796">
            <w:pPr>
              <w:rPr>
                <w:b/>
                <w:noProof/>
                <w:lang w:eastAsia="nl-NL"/>
              </w:rPr>
            </w:pPr>
          </w:p>
        </w:tc>
      </w:tr>
    </w:tbl>
    <w:tbl>
      <w:tblPr>
        <w:tblStyle w:val="Tabelraster"/>
        <w:tblW w:w="5081" w:type="pct"/>
        <w:tblLook w:val="04A0" w:firstRow="1" w:lastRow="0" w:firstColumn="1" w:lastColumn="0" w:noHBand="0" w:noVBand="1"/>
      </w:tblPr>
      <w:tblGrid>
        <w:gridCol w:w="3562"/>
        <w:gridCol w:w="1042"/>
        <w:gridCol w:w="1446"/>
        <w:gridCol w:w="3159"/>
      </w:tblGrid>
      <w:tr w:rsidR="00422EAE" w:rsidRPr="00174501" w14:paraId="685768FB" w14:textId="77777777" w:rsidTr="1B1A09ED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77001075" w14:textId="560F29F0" w:rsidR="00422EAE" w:rsidRPr="004E1070" w:rsidRDefault="00422EAE" w:rsidP="1B1A09ED">
            <w:pPr>
              <w:bidi/>
              <w:rPr>
                <w:b/>
                <w:bCs/>
              </w:rPr>
            </w:pPr>
            <w:bookmarkStart w:id="1" w:name="_Hlk184032404"/>
            <w:r>
              <w:br w:type="page"/>
            </w:r>
            <w:r w:rsidRPr="1B1A09ED">
              <w:rPr>
                <w:b/>
                <w:bCs/>
                <w:noProof/>
                <w:lang w:eastAsia="nl-NL"/>
              </w:rPr>
              <w:br w:type="page"/>
            </w:r>
            <w:r w:rsidRPr="1B1A09ED">
              <w:rPr>
                <w:b/>
                <w:bCs/>
              </w:rPr>
              <w:br w:type="page"/>
            </w:r>
            <w:r w:rsidR="4C55D53A" w:rsidRPr="1B1A09ED">
              <w:rPr>
                <w:b/>
                <w:bCs/>
              </w:rPr>
              <w:t>5</w:t>
            </w:r>
            <w:r w:rsidRPr="1B1A09ED">
              <w:rPr>
                <w:b/>
                <w:bCs/>
                <w:rtl/>
              </w:rPr>
              <w:t xml:space="preserve">: </w:t>
            </w:r>
            <w:r w:rsidR="36E7621C" w:rsidRPr="1B1A09ED">
              <w:rPr>
                <w:b/>
                <w:bCs/>
              </w:rPr>
              <w:t>Uitstroom</w:t>
            </w:r>
            <w:r w:rsidR="27C7DF13" w:rsidRPr="1B1A09ED">
              <w:rPr>
                <w:b/>
                <w:bCs/>
              </w:rPr>
              <w:t>profiel</w:t>
            </w:r>
          </w:p>
          <w:p w14:paraId="58845901" w14:textId="69AD6F10" w:rsidR="00B171D9" w:rsidRPr="00E76B6C" w:rsidRDefault="00422EAE" w:rsidP="004B3796">
            <w:pPr>
              <w:rPr>
                <w:i/>
                <w:sz w:val="18"/>
                <w:szCs w:val="18"/>
              </w:rPr>
            </w:pPr>
            <w:r w:rsidRPr="00E76B6C">
              <w:rPr>
                <w:i/>
                <w:sz w:val="18"/>
                <w:szCs w:val="18"/>
              </w:rPr>
              <w:t>Wat is het verwachte uitstroomniveau en de verwachte uitstroombestemming op basis van het geschetste profiel?</w:t>
            </w:r>
          </w:p>
        </w:tc>
      </w:tr>
      <w:tr w:rsidR="00422EAE" w:rsidRPr="005129D1" w14:paraId="2B013B39" w14:textId="77777777" w:rsidTr="1B1A09ED">
        <w:tc>
          <w:tcPr>
            <w:tcW w:w="1934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C635B6B" w14:textId="77777777" w:rsidR="00422EAE" w:rsidRDefault="00422EAE" w:rsidP="004B3796">
            <w:pPr>
              <w:rPr>
                <w:b/>
                <w:sz w:val="20"/>
                <w:szCs w:val="20"/>
              </w:rPr>
            </w:pPr>
            <w:bookmarkStart w:id="2" w:name="_Hlk184032343"/>
            <w:r>
              <w:rPr>
                <w:b/>
                <w:sz w:val="20"/>
                <w:szCs w:val="20"/>
              </w:rPr>
              <w:t>Verwacht uitstroomniveau</w:t>
            </w:r>
          </w:p>
        </w:tc>
        <w:tc>
          <w:tcPr>
            <w:tcW w:w="3066" w:type="pct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AB709D7" w14:textId="77777777" w:rsidR="00422EAE" w:rsidRDefault="00422EAE" w:rsidP="004B37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Verwachte uitstroombestemming</w:t>
            </w:r>
          </w:p>
        </w:tc>
      </w:tr>
      <w:bookmarkEnd w:id="1"/>
      <w:bookmarkEnd w:id="2"/>
      <w:tr w:rsidR="00422EAE" w:rsidRPr="001C245A" w14:paraId="764B134D" w14:textId="77777777" w:rsidTr="1B1A09ED">
        <w:tc>
          <w:tcPr>
            <w:tcW w:w="1934" w:type="pct"/>
            <w:tcBorders>
              <w:bottom w:val="single" w:sz="4" w:space="0" w:color="auto"/>
            </w:tcBorders>
            <w:shd w:val="clear" w:color="auto" w:fill="auto"/>
          </w:tcPr>
          <w:p w14:paraId="6949C36F" w14:textId="77777777" w:rsidR="00422EAE" w:rsidRPr="001C245A" w:rsidRDefault="003A3CAA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097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 w:rsidRPr="001C24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 w:rsidRPr="001C245A">
              <w:rPr>
                <w:sz w:val="20"/>
                <w:szCs w:val="20"/>
              </w:rPr>
              <w:t xml:space="preserve"> Praktijkonderwijs</w:t>
            </w:r>
          </w:p>
        </w:tc>
        <w:tc>
          <w:tcPr>
            <w:tcW w:w="306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DB6F56" w14:textId="77777777" w:rsidR="00422EAE" w:rsidRPr="001C245A" w:rsidRDefault="003A3CAA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719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 w:rsidRPr="001C245A">
              <w:rPr>
                <w:sz w:val="20"/>
                <w:szCs w:val="20"/>
              </w:rPr>
              <w:t xml:space="preserve"> (Arbeidsmatige) dagbesteding</w:t>
            </w:r>
          </w:p>
        </w:tc>
      </w:tr>
      <w:tr w:rsidR="00422EAE" w:rsidRPr="001C245A" w14:paraId="777F7999" w14:textId="77777777" w:rsidTr="1B1A09ED">
        <w:tc>
          <w:tcPr>
            <w:tcW w:w="1934" w:type="pct"/>
            <w:tcBorders>
              <w:bottom w:val="single" w:sz="4" w:space="0" w:color="auto"/>
            </w:tcBorders>
            <w:shd w:val="clear" w:color="auto" w:fill="auto"/>
          </w:tcPr>
          <w:p w14:paraId="393061BE" w14:textId="6A92C4D4" w:rsidR="00422EAE" w:rsidRPr="001C245A" w:rsidRDefault="003A3CAA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915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EB0ECF4" w:rsidRPr="1B1A09ED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422EAE" w:rsidRPr="1B1A09ED">
              <w:rPr>
                <w:sz w:val="20"/>
                <w:szCs w:val="20"/>
              </w:rPr>
              <w:t xml:space="preserve"> Leerwerktraject</w:t>
            </w:r>
          </w:p>
        </w:tc>
        <w:tc>
          <w:tcPr>
            <w:tcW w:w="13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2277BD" w14:textId="77777777" w:rsidR="00422EAE" w:rsidRPr="001C245A" w:rsidRDefault="003A3CAA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794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 w:rsidRPr="001C24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 w:rsidRPr="001C245A">
              <w:rPr>
                <w:sz w:val="20"/>
                <w:szCs w:val="20"/>
              </w:rPr>
              <w:t xml:space="preserve"> Reguliere arbeidsmarkt</w:t>
            </w:r>
          </w:p>
        </w:tc>
        <w:tc>
          <w:tcPr>
            <w:tcW w:w="1715" w:type="pct"/>
            <w:tcBorders>
              <w:bottom w:val="single" w:sz="4" w:space="0" w:color="auto"/>
            </w:tcBorders>
            <w:shd w:val="clear" w:color="auto" w:fill="auto"/>
          </w:tcPr>
          <w:p w14:paraId="15584C9A" w14:textId="77777777" w:rsidR="00422EAE" w:rsidRPr="001C245A" w:rsidRDefault="003A3CAA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859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 w:rsidRPr="001C24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 w:rsidRPr="001C245A">
              <w:rPr>
                <w:sz w:val="20"/>
                <w:szCs w:val="20"/>
              </w:rPr>
              <w:t xml:space="preserve"> Begeleide arbeidsmarkt</w:t>
            </w:r>
          </w:p>
        </w:tc>
      </w:tr>
      <w:tr w:rsidR="00422EAE" w:rsidRPr="001C245A" w14:paraId="039D088C" w14:textId="77777777" w:rsidTr="1B1A09ED">
        <w:tc>
          <w:tcPr>
            <w:tcW w:w="1934" w:type="pct"/>
            <w:tcBorders>
              <w:bottom w:val="single" w:sz="4" w:space="0" w:color="auto"/>
            </w:tcBorders>
            <w:shd w:val="clear" w:color="auto" w:fill="auto"/>
          </w:tcPr>
          <w:p w14:paraId="7068D1A0" w14:textId="77777777" w:rsidR="00422EAE" w:rsidRPr="001C245A" w:rsidRDefault="00422EAE" w:rsidP="004B3796">
            <w:pPr>
              <w:rPr>
                <w:sz w:val="20"/>
                <w:szCs w:val="20"/>
              </w:rPr>
            </w:pPr>
          </w:p>
        </w:tc>
        <w:tc>
          <w:tcPr>
            <w:tcW w:w="306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3EC876" w14:textId="77777777" w:rsidR="00422EAE" w:rsidRPr="001C245A" w:rsidRDefault="003A3CAA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159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 w:rsidRPr="001C24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 w:rsidRPr="001C245A">
              <w:rPr>
                <w:sz w:val="20"/>
                <w:szCs w:val="20"/>
              </w:rPr>
              <w:t xml:space="preserve"> Entree opleiding</w:t>
            </w:r>
          </w:p>
        </w:tc>
      </w:tr>
      <w:tr w:rsidR="00422EAE" w:rsidRPr="001C245A" w14:paraId="71DB07AD" w14:textId="77777777" w:rsidTr="1B1A09ED">
        <w:tc>
          <w:tcPr>
            <w:tcW w:w="1934" w:type="pct"/>
            <w:tcBorders>
              <w:bottom w:val="single" w:sz="4" w:space="0" w:color="auto"/>
            </w:tcBorders>
            <w:shd w:val="clear" w:color="auto" w:fill="auto"/>
          </w:tcPr>
          <w:p w14:paraId="3A5DA6BF" w14:textId="41807DB1" w:rsidR="00422EAE" w:rsidRPr="001C245A" w:rsidRDefault="003A3CAA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017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9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 w:rsidRPr="001C245A">
              <w:rPr>
                <w:sz w:val="20"/>
                <w:szCs w:val="20"/>
              </w:rPr>
              <w:t xml:space="preserve"> VMBO BBL</w:t>
            </w:r>
          </w:p>
        </w:tc>
        <w:tc>
          <w:tcPr>
            <w:tcW w:w="306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D2C4F7" w14:textId="77777777" w:rsidR="00422EAE" w:rsidRPr="001C245A" w:rsidRDefault="003A3CAA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474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 w:rsidRPr="001C24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 w:rsidRPr="001C245A">
              <w:rPr>
                <w:sz w:val="20"/>
                <w:szCs w:val="20"/>
              </w:rPr>
              <w:t xml:space="preserve"> Middelbaar Beroepsonderwijs niveau 2</w:t>
            </w:r>
          </w:p>
        </w:tc>
      </w:tr>
      <w:tr w:rsidR="00422EAE" w:rsidRPr="001C245A" w14:paraId="55310880" w14:textId="77777777" w:rsidTr="1B1A09ED">
        <w:tc>
          <w:tcPr>
            <w:tcW w:w="1934" w:type="pct"/>
            <w:tcBorders>
              <w:bottom w:val="single" w:sz="4" w:space="0" w:color="auto"/>
            </w:tcBorders>
            <w:shd w:val="clear" w:color="auto" w:fill="auto"/>
          </w:tcPr>
          <w:p w14:paraId="7AC270C7" w14:textId="77777777" w:rsidR="00422EAE" w:rsidRPr="001C245A" w:rsidRDefault="003A3CAA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924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 w:rsidRPr="001C24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 w:rsidRPr="001C245A">
              <w:rPr>
                <w:sz w:val="20"/>
                <w:szCs w:val="20"/>
              </w:rPr>
              <w:t xml:space="preserve"> VMBO KBL</w:t>
            </w:r>
          </w:p>
        </w:tc>
        <w:tc>
          <w:tcPr>
            <w:tcW w:w="306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6D8918" w14:textId="77777777" w:rsidR="00422EAE" w:rsidRPr="001C245A" w:rsidRDefault="003A3CAA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6050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 w:rsidRPr="001C24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 w:rsidRPr="001C245A">
              <w:rPr>
                <w:sz w:val="20"/>
                <w:szCs w:val="20"/>
              </w:rPr>
              <w:t xml:space="preserve"> Middelbaar Beroepsonderwijs niveau 3</w:t>
            </w:r>
          </w:p>
        </w:tc>
      </w:tr>
      <w:tr w:rsidR="00422EAE" w:rsidRPr="001C245A" w14:paraId="5B334A0E" w14:textId="77777777" w:rsidTr="1B1A09ED">
        <w:tc>
          <w:tcPr>
            <w:tcW w:w="1934" w:type="pct"/>
            <w:tcBorders>
              <w:bottom w:val="single" w:sz="4" w:space="0" w:color="auto"/>
            </w:tcBorders>
            <w:shd w:val="clear" w:color="auto" w:fill="auto"/>
          </w:tcPr>
          <w:p w14:paraId="55200BD6" w14:textId="77777777" w:rsidR="00422EAE" w:rsidRPr="001C245A" w:rsidRDefault="003A3CAA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1940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 w:rsidRPr="001C24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>
              <w:rPr>
                <w:sz w:val="20"/>
                <w:szCs w:val="20"/>
              </w:rPr>
              <w:t xml:space="preserve"> </w:t>
            </w:r>
            <w:r w:rsidR="00422EAE" w:rsidRPr="001C245A">
              <w:rPr>
                <w:sz w:val="20"/>
                <w:szCs w:val="20"/>
              </w:rPr>
              <w:t>MAVO</w:t>
            </w:r>
          </w:p>
        </w:tc>
        <w:tc>
          <w:tcPr>
            <w:tcW w:w="306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72FBD1" w14:textId="77777777" w:rsidR="00422EAE" w:rsidRPr="001C245A" w:rsidRDefault="003A3CAA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2358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 w:rsidRPr="001C24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 w:rsidRPr="001C245A">
              <w:rPr>
                <w:sz w:val="20"/>
                <w:szCs w:val="20"/>
              </w:rPr>
              <w:t xml:space="preserve"> Middelbaar Beroepsonderwijs niveau 4</w:t>
            </w:r>
          </w:p>
        </w:tc>
      </w:tr>
      <w:tr w:rsidR="00422EAE" w:rsidRPr="001C245A" w14:paraId="5D294436" w14:textId="77777777" w:rsidTr="1B1A09ED">
        <w:tc>
          <w:tcPr>
            <w:tcW w:w="1934" w:type="pct"/>
            <w:tcBorders>
              <w:bottom w:val="single" w:sz="4" w:space="0" w:color="auto"/>
            </w:tcBorders>
            <w:shd w:val="clear" w:color="auto" w:fill="auto"/>
          </w:tcPr>
          <w:p w14:paraId="59ACDFB7" w14:textId="2BA761E8" w:rsidR="00422EAE" w:rsidRPr="001C245A" w:rsidRDefault="003A3CAA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5287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9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 w:rsidRPr="51D980AD">
              <w:rPr>
                <w:sz w:val="20"/>
                <w:szCs w:val="20"/>
              </w:rPr>
              <w:t xml:space="preserve"> HAVO</w:t>
            </w:r>
          </w:p>
        </w:tc>
        <w:tc>
          <w:tcPr>
            <w:tcW w:w="306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0F4725" w14:textId="77777777" w:rsidR="00422EAE" w:rsidRPr="001C245A" w:rsidRDefault="003A3CAA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9676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 w:rsidRPr="001C24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 w:rsidRPr="001C245A">
              <w:rPr>
                <w:sz w:val="20"/>
                <w:szCs w:val="20"/>
              </w:rPr>
              <w:t xml:space="preserve"> Hoger Beroepsonderwijs</w:t>
            </w:r>
          </w:p>
        </w:tc>
      </w:tr>
      <w:tr w:rsidR="00422EAE" w:rsidRPr="001C245A" w14:paraId="6E56C2F1" w14:textId="77777777" w:rsidTr="1B1A09ED">
        <w:tc>
          <w:tcPr>
            <w:tcW w:w="1934" w:type="pct"/>
            <w:tcBorders>
              <w:bottom w:val="single" w:sz="4" w:space="0" w:color="auto"/>
            </w:tcBorders>
            <w:shd w:val="clear" w:color="auto" w:fill="auto"/>
          </w:tcPr>
          <w:p w14:paraId="132AA96E" w14:textId="77777777" w:rsidR="00422EAE" w:rsidRPr="001C245A" w:rsidRDefault="003A3CAA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531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 w:rsidRPr="001C24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 w:rsidRPr="001C245A">
              <w:rPr>
                <w:sz w:val="20"/>
                <w:szCs w:val="20"/>
              </w:rPr>
              <w:t xml:space="preserve"> VWO</w:t>
            </w:r>
          </w:p>
        </w:tc>
        <w:tc>
          <w:tcPr>
            <w:tcW w:w="306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B2A452" w14:textId="77777777" w:rsidR="00422EAE" w:rsidRPr="001C245A" w:rsidRDefault="003A3CAA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7619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 w:rsidRPr="001C24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 w:rsidRPr="001C245A">
              <w:rPr>
                <w:sz w:val="20"/>
                <w:szCs w:val="20"/>
              </w:rPr>
              <w:t xml:space="preserve"> Wetenschappelijk onderwijs</w:t>
            </w:r>
          </w:p>
        </w:tc>
      </w:tr>
      <w:tr w:rsidR="00422EAE" w:rsidRPr="001C245A" w14:paraId="150DC83C" w14:textId="77777777" w:rsidTr="1B1A09ED">
        <w:tc>
          <w:tcPr>
            <w:tcW w:w="1934" w:type="pct"/>
            <w:shd w:val="clear" w:color="auto" w:fill="auto"/>
          </w:tcPr>
          <w:p w14:paraId="118179A3" w14:textId="118346BB" w:rsidR="00422EAE" w:rsidRPr="001C245A" w:rsidRDefault="003A3CAA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3046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BE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>
              <w:rPr>
                <w:sz w:val="20"/>
                <w:szCs w:val="20"/>
              </w:rPr>
              <w:t xml:space="preserve"> Anders, namelijk</w:t>
            </w:r>
            <w:r w:rsidR="00422EAE" w:rsidRPr="001C245A">
              <w:rPr>
                <w:sz w:val="20"/>
                <w:szCs w:val="20"/>
              </w:rPr>
              <w:t>:</w:t>
            </w:r>
          </w:p>
        </w:tc>
        <w:tc>
          <w:tcPr>
            <w:tcW w:w="3066" w:type="pct"/>
            <w:gridSpan w:val="3"/>
            <w:shd w:val="clear" w:color="auto" w:fill="auto"/>
          </w:tcPr>
          <w:p w14:paraId="5A764FD3" w14:textId="0CAF6A43" w:rsidR="00422EAE" w:rsidRDefault="003A3CAA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920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 w:rsidRPr="001C24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 w:rsidRPr="001C245A">
              <w:rPr>
                <w:sz w:val="20"/>
                <w:szCs w:val="20"/>
              </w:rPr>
              <w:t xml:space="preserve"> Anders</w:t>
            </w:r>
            <w:r w:rsidR="00D13FDF">
              <w:rPr>
                <w:sz w:val="20"/>
                <w:szCs w:val="20"/>
              </w:rPr>
              <w:t>*</w:t>
            </w:r>
            <w:r w:rsidR="00422EAE" w:rsidRPr="001C245A">
              <w:rPr>
                <w:sz w:val="20"/>
                <w:szCs w:val="20"/>
              </w:rPr>
              <w:t>, namelijk:</w:t>
            </w:r>
          </w:p>
          <w:p w14:paraId="2F240CDA" w14:textId="77777777" w:rsidR="00485A1E" w:rsidRPr="001C245A" w:rsidRDefault="00485A1E" w:rsidP="004B3796">
            <w:pPr>
              <w:rPr>
                <w:sz w:val="20"/>
                <w:szCs w:val="20"/>
              </w:rPr>
            </w:pPr>
          </w:p>
        </w:tc>
      </w:tr>
      <w:tr w:rsidR="00485A1E" w:rsidRPr="001C245A" w14:paraId="140299DA" w14:textId="77777777" w:rsidTr="1B1A09ED">
        <w:tc>
          <w:tcPr>
            <w:tcW w:w="5000" w:type="pct"/>
            <w:gridSpan w:val="4"/>
            <w:shd w:val="clear" w:color="auto" w:fill="C6D9F1" w:themeFill="text2" w:themeFillTint="33"/>
          </w:tcPr>
          <w:p w14:paraId="5C04BDA3" w14:textId="77777777" w:rsidR="006B66BE" w:rsidRPr="006A6D4A" w:rsidRDefault="00E96E86" w:rsidP="00501CB5">
            <w:pPr>
              <w:rPr>
                <w:b/>
                <w:bCs/>
                <w:sz w:val="18"/>
                <w:szCs w:val="18"/>
              </w:rPr>
            </w:pPr>
            <w:r w:rsidRPr="006A6D4A">
              <w:rPr>
                <w:b/>
                <w:bCs/>
                <w:sz w:val="18"/>
                <w:szCs w:val="18"/>
              </w:rPr>
              <w:t>Onderbouwing:</w:t>
            </w:r>
          </w:p>
          <w:p w14:paraId="05972F6A" w14:textId="289B3EB1" w:rsidR="00E96E86" w:rsidRPr="006B66BE" w:rsidRDefault="5D13912D" w:rsidP="3C287DA1">
            <w:pPr>
              <w:rPr>
                <w:i/>
                <w:iCs/>
                <w:sz w:val="18"/>
                <w:szCs w:val="18"/>
              </w:rPr>
            </w:pPr>
            <w:r w:rsidRPr="3C287DA1">
              <w:rPr>
                <w:i/>
                <w:iCs/>
                <w:sz w:val="18"/>
                <w:szCs w:val="18"/>
              </w:rPr>
              <w:t>*Is er sprake van afwijking van diplomagericht perspectief en/of onderschrijding onderwijstijd? Vo</w:t>
            </w:r>
            <w:r w:rsidR="00BB24CF">
              <w:rPr>
                <w:i/>
                <w:iCs/>
                <w:sz w:val="18"/>
                <w:szCs w:val="18"/>
              </w:rPr>
              <w:t>eg</w:t>
            </w:r>
            <w:r w:rsidRPr="3C287DA1">
              <w:rPr>
                <w:i/>
                <w:iCs/>
                <w:sz w:val="18"/>
                <w:szCs w:val="18"/>
              </w:rPr>
              <w:t xml:space="preserve"> het stroomschema</w:t>
            </w:r>
            <w:r w:rsidR="00A30E97" w:rsidRPr="3C287DA1">
              <w:rPr>
                <w:i/>
                <w:iCs/>
                <w:sz w:val="18"/>
                <w:szCs w:val="18"/>
              </w:rPr>
              <w:t>*</w:t>
            </w:r>
            <w:r w:rsidRPr="3C287DA1">
              <w:rPr>
                <w:i/>
                <w:iCs/>
                <w:sz w:val="18"/>
                <w:szCs w:val="18"/>
              </w:rPr>
              <w:t xml:space="preserve"> vanuit Inspectie toe</w:t>
            </w:r>
          </w:p>
        </w:tc>
      </w:tr>
      <w:tr w:rsidR="00501CB5" w:rsidRPr="001C245A" w14:paraId="103E8599" w14:textId="77777777" w:rsidTr="1B1A09ED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91E002F" w14:textId="77777777" w:rsidR="006A6D4A" w:rsidRDefault="006A6D4A" w:rsidP="00D13FDF">
            <w:pPr>
              <w:rPr>
                <w:i/>
                <w:iCs/>
                <w:sz w:val="18"/>
                <w:szCs w:val="18"/>
              </w:rPr>
            </w:pPr>
          </w:p>
          <w:p w14:paraId="3A0AB442" w14:textId="77777777" w:rsidR="004275D4" w:rsidRDefault="004275D4" w:rsidP="00D13FDF">
            <w:pPr>
              <w:rPr>
                <w:i/>
                <w:iCs/>
                <w:sz w:val="18"/>
                <w:szCs w:val="18"/>
              </w:rPr>
            </w:pPr>
          </w:p>
          <w:p w14:paraId="3CD9F662" w14:textId="77777777" w:rsidR="00706993" w:rsidRDefault="00706993" w:rsidP="00D13FDF">
            <w:pPr>
              <w:rPr>
                <w:i/>
                <w:iCs/>
                <w:sz w:val="18"/>
                <w:szCs w:val="18"/>
              </w:rPr>
            </w:pPr>
          </w:p>
          <w:p w14:paraId="47D9F951" w14:textId="579A006D" w:rsidR="006A6D4A" w:rsidRPr="006B66BE" w:rsidRDefault="006A6D4A" w:rsidP="002D2A22">
            <w:pPr>
              <w:tabs>
                <w:tab w:val="left" w:pos="7776"/>
              </w:tabs>
              <w:rPr>
                <w:i/>
                <w:iCs/>
                <w:sz w:val="18"/>
                <w:szCs w:val="18"/>
              </w:rPr>
            </w:pPr>
          </w:p>
        </w:tc>
      </w:tr>
      <w:tr w:rsidR="00174501" w:rsidRPr="00174501" w14:paraId="03F1D82D" w14:textId="77777777" w:rsidTr="1B1A09ED">
        <w:tblPrEx>
          <w:shd w:val="clear" w:color="auto" w:fill="548DD4" w:themeFill="text2" w:themeFillTint="99"/>
        </w:tblPrEx>
        <w:tc>
          <w:tcPr>
            <w:tcW w:w="5000" w:type="pct"/>
            <w:gridSpan w:val="4"/>
            <w:shd w:val="clear" w:color="auto" w:fill="548DD4" w:themeFill="text2" w:themeFillTint="99"/>
          </w:tcPr>
          <w:p w14:paraId="573644E9" w14:textId="0951E13E" w:rsidR="00F862A2" w:rsidRDefault="00B77902" w:rsidP="3C287DA1">
            <w:pPr>
              <w:rPr>
                <w:b/>
                <w:bCs/>
                <w:noProof/>
                <w:lang w:eastAsia="nl-NL"/>
              </w:rPr>
            </w:pPr>
            <w:r w:rsidRPr="3C287DA1">
              <w:br w:type="page"/>
            </w:r>
            <w:r w:rsidR="5B68E2B2" w:rsidRPr="3C287DA1">
              <w:rPr>
                <w:b/>
                <w:bCs/>
              </w:rPr>
              <w:t>6</w:t>
            </w:r>
            <w:r w:rsidR="39978459" w:rsidRPr="3C287DA1">
              <w:rPr>
                <w:b/>
                <w:bCs/>
                <w:noProof/>
                <w:lang w:eastAsia="nl-NL"/>
              </w:rPr>
              <w:t>.</w:t>
            </w:r>
            <w:r w:rsidR="2469663F" w:rsidRPr="3C287DA1">
              <w:rPr>
                <w:b/>
                <w:bCs/>
                <w:noProof/>
                <w:lang w:eastAsia="nl-NL"/>
              </w:rPr>
              <w:t xml:space="preserve"> </w:t>
            </w:r>
            <w:r w:rsidR="56C58A04" w:rsidRPr="3C287DA1">
              <w:rPr>
                <w:b/>
                <w:bCs/>
                <w:noProof/>
                <w:lang w:eastAsia="nl-NL"/>
              </w:rPr>
              <w:t>Handelingsdeel</w:t>
            </w:r>
            <w:r w:rsidR="0570FC41" w:rsidRPr="3C287DA1">
              <w:rPr>
                <w:b/>
                <w:bCs/>
                <w:noProof/>
                <w:lang w:eastAsia="nl-NL"/>
              </w:rPr>
              <w:t xml:space="preserve">: </w:t>
            </w:r>
            <w:r w:rsidR="1770C7B2" w:rsidRPr="3C287DA1">
              <w:rPr>
                <w:b/>
                <w:bCs/>
                <w:noProof/>
                <w:lang w:eastAsia="nl-NL"/>
              </w:rPr>
              <w:t>doelen</w:t>
            </w:r>
            <w:r w:rsidR="0570FC41" w:rsidRPr="3C287DA1">
              <w:rPr>
                <w:b/>
                <w:bCs/>
                <w:noProof/>
                <w:lang w:eastAsia="nl-NL"/>
              </w:rPr>
              <w:t xml:space="preserve"> en behoeften</w:t>
            </w:r>
          </w:p>
          <w:p w14:paraId="199BAABD" w14:textId="40E52B2E" w:rsidR="00F77ED9" w:rsidRPr="00174501" w:rsidRDefault="0F3B7E4C" w:rsidP="3C287DA1">
            <w:pPr>
              <w:rPr>
                <w:b/>
                <w:bCs/>
                <w:noProof/>
                <w:lang w:eastAsia="nl-NL"/>
              </w:rPr>
            </w:pPr>
            <w:r w:rsidRPr="3C287DA1">
              <w:rPr>
                <w:b/>
                <w:bCs/>
                <w:noProof/>
                <w:lang w:eastAsia="nl-NL"/>
              </w:rPr>
              <w:t>Doelen en behoeften</w:t>
            </w:r>
            <w:r w:rsidR="2DD291D9" w:rsidRPr="3C287DA1">
              <w:rPr>
                <w:b/>
                <w:bCs/>
                <w:noProof/>
                <w:lang w:eastAsia="nl-NL"/>
              </w:rPr>
              <w:t xml:space="preserve"> </w:t>
            </w:r>
            <w:r w:rsidR="2DD291D9" w:rsidRPr="3C287DA1">
              <w:rPr>
                <w:i/>
                <w:iCs/>
                <w:noProof/>
                <w:lang w:eastAsia="nl-NL"/>
              </w:rPr>
              <w:t>(zie hiervoor het document “doelen van de leerling”)</w:t>
            </w:r>
          </w:p>
        </w:tc>
      </w:tr>
      <w:tr w:rsidR="009149D2" w:rsidRPr="00D942D5" w14:paraId="2151A473" w14:textId="77777777" w:rsidTr="1B1A09ED">
        <w:tblPrEx>
          <w:shd w:val="clear" w:color="auto" w:fill="8DB3E2" w:themeFill="text2" w:themeFillTint="66"/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E48938E" w14:textId="28789B30" w:rsidR="00F862A2" w:rsidRPr="009149D2" w:rsidRDefault="004D2287" w:rsidP="009149D2">
            <w:pPr>
              <w:rPr>
                <w:b/>
              </w:rPr>
            </w:pPr>
            <w:r>
              <w:rPr>
                <w:b/>
              </w:rPr>
              <w:t>a</w:t>
            </w:r>
            <w:r w:rsidR="009149D2">
              <w:rPr>
                <w:b/>
              </w:rPr>
              <w:t xml:space="preserve">: </w:t>
            </w:r>
            <w:r w:rsidR="00AF3DDC">
              <w:rPr>
                <w:b/>
              </w:rPr>
              <w:t>Lange termijn doelen (einde schooljaar):</w:t>
            </w:r>
          </w:p>
        </w:tc>
      </w:tr>
      <w:tr w:rsidR="00F862A2" w:rsidRPr="00D942D5" w14:paraId="616E658D" w14:textId="77777777" w:rsidTr="1B1A09ED">
        <w:tblPrEx>
          <w:shd w:val="clear" w:color="auto" w:fill="8DB3E2" w:themeFill="text2" w:themeFillTint="66"/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68632" w14:textId="77777777" w:rsidR="00F862A2" w:rsidRDefault="00F862A2" w:rsidP="009149D2">
            <w:pPr>
              <w:rPr>
                <w:b/>
              </w:rPr>
            </w:pPr>
          </w:p>
          <w:p w14:paraId="593856FF" w14:textId="77777777" w:rsidR="004275D4" w:rsidRDefault="004275D4" w:rsidP="009149D2">
            <w:pPr>
              <w:rPr>
                <w:b/>
              </w:rPr>
            </w:pPr>
          </w:p>
        </w:tc>
      </w:tr>
      <w:tr w:rsidR="009149D2" w:rsidRPr="00D942D5" w14:paraId="7BBA2D13" w14:textId="77777777" w:rsidTr="1B1A09ED">
        <w:tblPrEx>
          <w:shd w:val="clear" w:color="auto" w:fill="8DB3E2" w:themeFill="text2" w:themeFillTint="66"/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9C81429" w14:textId="5C4E1F13" w:rsidR="009149D2" w:rsidRPr="009149D2" w:rsidRDefault="004D2287" w:rsidP="009C4C50">
            <w:pPr>
              <w:rPr>
                <w:b/>
              </w:rPr>
            </w:pPr>
            <w:r>
              <w:rPr>
                <w:b/>
              </w:rPr>
              <w:lastRenderedPageBreak/>
              <w:t>b</w:t>
            </w:r>
            <w:r w:rsidR="001A6E8C">
              <w:rPr>
                <w:b/>
              </w:rPr>
              <w:t>. Korte termijn (tussen</w:t>
            </w:r>
            <w:r w:rsidR="0031615D">
              <w:rPr>
                <w:b/>
              </w:rPr>
              <w:t>)doelen (midden schooljaar) en bijbehorende behoeften</w:t>
            </w:r>
          </w:p>
        </w:tc>
      </w:tr>
      <w:tr w:rsidR="0043778B" w:rsidRPr="00D942D5" w14:paraId="59E9A985" w14:textId="77777777" w:rsidTr="1B1A09ED">
        <w:tblPrEx>
          <w:shd w:val="clear" w:color="auto" w:fill="8DB3E2" w:themeFill="text2" w:themeFillTint="66"/>
        </w:tblPrEx>
        <w:trPr>
          <w:trHeight w:val="8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B631E" w14:textId="77777777" w:rsidR="00636DE4" w:rsidRPr="00636DE4" w:rsidRDefault="00636DE4" w:rsidP="00636DE4"/>
          <w:p w14:paraId="2B5AEAAD" w14:textId="00131294" w:rsidR="00636DE4" w:rsidRDefault="00636DE4" w:rsidP="00636DE4">
            <w:pPr>
              <w:rPr>
                <w:b/>
                <w:bCs/>
              </w:rPr>
            </w:pPr>
          </w:p>
        </w:tc>
      </w:tr>
      <w:tr w:rsidR="00932F61" w:rsidRPr="00174501" w14:paraId="35E7BAB6" w14:textId="77777777" w:rsidTr="1B1A09ED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06636BFB" w14:textId="4A8DEBD8" w:rsidR="00932F61" w:rsidRPr="004E1070" w:rsidRDefault="00932F61" w:rsidP="3C287DA1">
            <w:pPr>
              <w:rPr>
                <w:b/>
                <w:bCs/>
              </w:rPr>
            </w:pPr>
            <w:r>
              <w:br w:type="page"/>
            </w:r>
            <w:r w:rsidRPr="3C287DA1">
              <w:rPr>
                <w:b/>
                <w:bCs/>
                <w:noProof/>
                <w:lang w:eastAsia="nl-NL"/>
              </w:rPr>
              <w:br w:type="page"/>
            </w:r>
            <w:r w:rsidRPr="3C287DA1">
              <w:rPr>
                <w:b/>
                <w:bCs/>
              </w:rPr>
              <w:br w:type="page"/>
            </w:r>
            <w:r w:rsidR="49785575" w:rsidRPr="3C287DA1">
              <w:rPr>
                <w:b/>
                <w:bCs/>
              </w:rPr>
              <w:t>7</w:t>
            </w:r>
            <w:r w:rsidR="11C15CD0" w:rsidRPr="3C287DA1">
              <w:rPr>
                <w:b/>
                <w:bCs/>
              </w:rPr>
              <w:t>.</w:t>
            </w:r>
            <w:r w:rsidR="27B84768" w:rsidRPr="3C287DA1">
              <w:rPr>
                <w:b/>
                <w:bCs/>
              </w:rPr>
              <w:t>Werkwijze</w:t>
            </w:r>
            <w:r w:rsidR="1A825936" w:rsidRPr="3C287DA1">
              <w:rPr>
                <w:b/>
                <w:bCs/>
              </w:rPr>
              <w:t xml:space="preserve"> en afspraken</w:t>
            </w:r>
          </w:p>
          <w:p w14:paraId="40B42FBE" w14:textId="77777777" w:rsidR="00932F61" w:rsidRDefault="00932F6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Wie doet wat, waarom hoe en wanneer?</w:t>
            </w:r>
          </w:p>
          <w:p w14:paraId="2F3240AB" w14:textId="2443C31D" w:rsidR="00932F61" w:rsidRPr="00E76B6C" w:rsidRDefault="27B84768" w:rsidP="3C287DA1">
            <w:pPr>
              <w:rPr>
                <w:i/>
                <w:iCs/>
                <w:sz w:val="18"/>
                <w:szCs w:val="18"/>
              </w:rPr>
            </w:pPr>
            <w:r w:rsidRPr="3C287DA1">
              <w:rPr>
                <w:i/>
                <w:iCs/>
                <w:sz w:val="18"/>
                <w:szCs w:val="18"/>
              </w:rPr>
              <w:t xml:space="preserve">Per onderdeel: </w:t>
            </w:r>
            <w:r w:rsidR="5B720EA9" w:rsidRPr="3C287DA1">
              <w:rPr>
                <w:i/>
                <w:iCs/>
                <w:sz w:val="18"/>
                <w:szCs w:val="18"/>
              </w:rPr>
              <w:t xml:space="preserve">Wanneer </w:t>
            </w:r>
            <w:r w:rsidR="7B839BAD" w:rsidRPr="3C287DA1">
              <w:rPr>
                <w:i/>
                <w:iCs/>
                <w:sz w:val="18"/>
                <w:szCs w:val="18"/>
              </w:rPr>
              <w:t>z</w:t>
            </w:r>
            <w:r w:rsidRPr="3C287DA1">
              <w:rPr>
                <w:i/>
                <w:iCs/>
                <w:sz w:val="18"/>
                <w:szCs w:val="18"/>
              </w:rPr>
              <w:t xml:space="preserve">ijn we tevreden? </w:t>
            </w:r>
          </w:p>
        </w:tc>
      </w:tr>
      <w:tr w:rsidR="005B764B" w:rsidRPr="00174501" w14:paraId="488B87F0" w14:textId="77777777" w:rsidTr="1B1A09ED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B560E66" w14:textId="4F73142E" w:rsidR="005B764B" w:rsidRPr="00A84AEE" w:rsidRDefault="005B764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4AEE">
              <w:rPr>
                <w:b/>
                <w:bCs/>
                <w:i/>
                <w:iCs/>
                <w:sz w:val="20"/>
                <w:szCs w:val="20"/>
              </w:rPr>
              <w:t>Wat doet de school:</w:t>
            </w:r>
          </w:p>
          <w:p w14:paraId="2E45D866" w14:textId="66190FE1" w:rsidR="005B764B" w:rsidRDefault="005B764B"/>
        </w:tc>
      </w:tr>
      <w:tr w:rsidR="00932F61" w:rsidRPr="005129D1" w14:paraId="5BB92F6E" w14:textId="77777777" w:rsidTr="1B1A09ED">
        <w:tc>
          <w:tcPr>
            <w:tcW w:w="1934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5F2A2C0" w14:textId="46301674" w:rsidR="00932F61" w:rsidRDefault="005B76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Afspraken over de ondersteuning van de leerling gericht op na te streven doelen en onderwijsbehoeften leerling</w:t>
            </w:r>
          </w:p>
        </w:tc>
        <w:tc>
          <w:tcPr>
            <w:tcW w:w="3066" w:type="pct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85A4FEF" w14:textId="3C0AFCA3" w:rsidR="00932F61" w:rsidRDefault="7059E35F" w:rsidP="3C287DA1">
            <w:pPr>
              <w:rPr>
                <w:b/>
                <w:bCs/>
                <w:sz w:val="20"/>
                <w:szCs w:val="20"/>
              </w:rPr>
            </w:pPr>
            <w:r w:rsidRPr="3C287DA1">
              <w:rPr>
                <w:b/>
                <w:bCs/>
                <w:sz w:val="20"/>
                <w:szCs w:val="20"/>
              </w:rPr>
              <w:t>Wanneer z</w:t>
            </w:r>
            <w:r w:rsidR="31BBFF63" w:rsidRPr="3C287DA1">
              <w:rPr>
                <w:b/>
                <w:bCs/>
                <w:sz w:val="20"/>
                <w:szCs w:val="20"/>
              </w:rPr>
              <w:t>ijn we tevreden?</w:t>
            </w:r>
          </w:p>
        </w:tc>
      </w:tr>
      <w:tr w:rsidR="00932F61" w:rsidRPr="001C245A" w14:paraId="2A2992D1" w14:textId="77777777" w:rsidTr="1B1A09ED">
        <w:tc>
          <w:tcPr>
            <w:tcW w:w="1934" w:type="pct"/>
            <w:tcBorders>
              <w:bottom w:val="single" w:sz="4" w:space="0" w:color="auto"/>
            </w:tcBorders>
            <w:shd w:val="clear" w:color="auto" w:fill="auto"/>
          </w:tcPr>
          <w:p w14:paraId="03FCF59E" w14:textId="77777777" w:rsidR="00932F61" w:rsidRDefault="00932F61">
            <w:pPr>
              <w:rPr>
                <w:sz w:val="20"/>
                <w:szCs w:val="20"/>
              </w:rPr>
            </w:pPr>
          </w:p>
          <w:p w14:paraId="6A5D8439" w14:textId="53ECB95E" w:rsidR="004275D4" w:rsidRPr="001C245A" w:rsidRDefault="004275D4">
            <w:pPr>
              <w:rPr>
                <w:sz w:val="20"/>
                <w:szCs w:val="20"/>
              </w:rPr>
            </w:pPr>
          </w:p>
        </w:tc>
        <w:tc>
          <w:tcPr>
            <w:tcW w:w="306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9CB679" w14:textId="77777777" w:rsidR="00932F61" w:rsidRDefault="00932F61">
            <w:pPr>
              <w:rPr>
                <w:sz w:val="20"/>
                <w:szCs w:val="20"/>
              </w:rPr>
            </w:pPr>
          </w:p>
          <w:p w14:paraId="20A662D0" w14:textId="47152439" w:rsidR="00D81E35" w:rsidRPr="001C245A" w:rsidRDefault="00D81E35">
            <w:pPr>
              <w:rPr>
                <w:sz w:val="20"/>
                <w:szCs w:val="20"/>
              </w:rPr>
            </w:pPr>
          </w:p>
        </w:tc>
      </w:tr>
      <w:tr w:rsidR="005B764B" w:rsidRPr="001C245A" w14:paraId="4B2FC6A9" w14:textId="77777777" w:rsidTr="1B1A09ED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7F2DDB2" w14:textId="7B0F805D" w:rsidR="005B764B" w:rsidRDefault="005B764B" w:rsidP="00636DE4">
            <w:pPr>
              <w:rPr>
                <w:b/>
                <w:sz w:val="20"/>
                <w:szCs w:val="20"/>
              </w:rPr>
            </w:pPr>
            <w:r w:rsidRPr="00C60FBB">
              <w:rPr>
                <w:b/>
                <w:i/>
                <w:iCs/>
                <w:sz w:val="20"/>
                <w:szCs w:val="20"/>
              </w:rPr>
              <w:t>Welke ondersteuning, informatie of scholing krijgen de leraren/ het team daarvoor?</w:t>
            </w:r>
          </w:p>
        </w:tc>
      </w:tr>
      <w:tr w:rsidR="005B764B" w:rsidRPr="001C245A" w14:paraId="17C18EDA" w14:textId="77777777" w:rsidTr="1B1A09ED">
        <w:tc>
          <w:tcPr>
            <w:tcW w:w="1934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2DA4313" w14:textId="2F38E518" w:rsidR="005B764B" w:rsidRPr="005B764B" w:rsidRDefault="005B764B" w:rsidP="005B764B">
            <w:pPr>
              <w:rPr>
                <w:b/>
                <w:bCs/>
                <w:sz w:val="20"/>
                <w:szCs w:val="20"/>
              </w:rPr>
            </w:pPr>
            <w:r w:rsidRPr="005B764B">
              <w:rPr>
                <w:b/>
                <w:bCs/>
                <w:sz w:val="20"/>
                <w:szCs w:val="20"/>
              </w:rPr>
              <w:t xml:space="preserve">Afspraken over de ondersteuning van de leraren/ het team gericht op doelen en onderwijsbehoeften van de leerling </w:t>
            </w:r>
          </w:p>
        </w:tc>
        <w:tc>
          <w:tcPr>
            <w:tcW w:w="3066" w:type="pct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A4C2F5B" w14:textId="7C8CC6CC" w:rsidR="005B764B" w:rsidRPr="001C245A" w:rsidRDefault="71AEDE99" w:rsidP="005B764B">
            <w:pPr>
              <w:rPr>
                <w:sz w:val="20"/>
                <w:szCs w:val="20"/>
              </w:rPr>
            </w:pPr>
            <w:r w:rsidRPr="3C287DA1">
              <w:rPr>
                <w:b/>
                <w:bCs/>
                <w:sz w:val="20"/>
                <w:szCs w:val="20"/>
              </w:rPr>
              <w:t>Wanneer z</w:t>
            </w:r>
            <w:r w:rsidR="231A8F69" w:rsidRPr="3C287DA1">
              <w:rPr>
                <w:b/>
                <w:bCs/>
                <w:sz w:val="20"/>
                <w:szCs w:val="20"/>
              </w:rPr>
              <w:t>ijn we tevreden</w:t>
            </w:r>
            <w:r w:rsidR="67DE158D" w:rsidRPr="3C287DA1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5B764B" w:rsidRPr="001C245A" w14:paraId="154CC3C0" w14:textId="77777777" w:rsidTr="1B1A09ED">
        <w:tc>
          <w:tcPr>
            <w:tcW w:w="1934" w:type="pct"/>
            <w:tcBorders>
              <w:bottom w:val="single" w:sz="4" w:space="0" w:color="auto"/>
            </w:tcBorders>
            <w:shd w:val="clear" w:color="auto" w:fill="auto"/>
          </w:tcPr>
          <w:p w14:paraId="0D9823BA" w14:textId="77777777" w:rsidR="005B764B" w:rsidRDefault="005B764B" w:rsidP="005B764B">
            <w:pPr>
              <w:rPr>
                <w:sz w:val="20"/>
                <w:szCs w:val="20"/>
              </w:rPr>
            </w:pPr>
          </w:p>
          <w:p w14:paraId="09376C2E" w14:textId="2194523C" w:rsidR="004275D4" w:rsidRPr="001C245A" w:rsidRDefault="004275D4" w:rsidP="005B764B">
            <w:pPr>
              <w:rPr>
                <w:sz w:val="20"/>
                <w:szCs w:val="20"/>
              </w:rPr>
            </w:pPr>
          </w:p>
        </w:tc>
        <w:tc>
          <w:tcPr>
            <w:tcW w:w="306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1DEBC6" w14:textId="77777777" w:rsidR="005B764B" w:rsidRDefault="005B764B" w:rsidP="005B764B">
            <w:pPr>
              <w:rPr>
                <w:sz w:val="20"/>
                <w:szCs w:val="20"/>
              </w:rPr>
            </w:pPr>
          </w:p>
          <w:p w14:paraId="2E3DD623" w14:textId="2841CBC7" w:rsidR="00D81E35" w:rsidRPr="001C245A" w:rsidRDefault="00D81E35" w:rsidP="005B764B">
            <w:pPr>
              <w:rPr>
                <w:sz w:val="20"/>
                <w:szCs w:val="20"/>
              </w:rPr>
            </w:pPr>
          </w:p>
        </w:tc>
      </w:tr>
      <w:tr w:rsidR="005B764B" w:rsidRPr="001C245A" w14:paraId="0B83B97C" w14:textId="77777777" w:rsidTr="1B1A09ED">
        <w:tc>
          <w:tcPr>
            <w:tcW w:w="1934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CFE57B8" w14:textId="1DAAAFC5" w:rsidR="005B764B" w:rsidRPr="001C245A" w:rsidRDefault="005B764B" w:rsidP="005B76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Wat hebben ouders nodig om af te stemmen op de opvoedbehoeften van hun kind? </w:t>
            </w:r>
          </w:p>
        </w:tc>
        <w:tc>
          <w:tcPr>
            <w:tcW w:w="3066" w:type="pct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47805D0" w14:textId="67F8C04C" w:rsidR="005B764B" w:rsidRPr="001C245A" w:rsidRDefault="3C26DE49" w:rsidP="005B764B">
            <w:pPr>
              <w:rPr>
                <w:sz w:val="20"/>
                <w:szCs w:val="20"/>
              </w:rPr>
            </w:pPr>
            <w:r w:rsidRPr="3C287DA1">
              <w:rPr>
                <w:b/>
                <w:bCs/>
                <w:sz w:val="20"/>
                <w:szCs w:val="20"/>
              </w:rPr>
              <w:t>Wanneer z</w:t>
            </w:r>
            <w:r w:rsidR="3DF46EBB" w:rsidRPr="3C287DA1">
              <w:rPr>
                <w:b/>
                <w:bCs/>
                <w:sz w:val="20"/>
                <w:szCs w:val="20"/>
              </w:rPr>
              <w:t>ijn we tevreden</w:t>
            </w:r>
            <w:r w:rsidR="67DE158D" w:rsidRPr="3C287DA1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5B764B" w:rsidRPr="001C245A" w14:paraId="4C1FECAF" w14:textId="77777777" w:rsidTr="1B1A09ED">
        <w:tc>
          <w:tcPr>
            <w:tcW w:w="1934" w:type="pct"/>
            <w:tcBorders>
              <w:bottom w:val="single" w:sz="4" w:space="0" w:color="auto"/>
            </w:tcBorders>
            <w:shd w:val="clear" w:color="auto" w:fill="auto"/>
          </w:tcPr>
          <w:p w14:paraId="1C91C162" w14:textId="77777777" w:rsidR="005B764B" w:rsidRDefault="005B764B" w:rsidP="005B764B">
            <w:pPr>
              <w:rPr>
                <w:sz w:val="20"/>
                <w:szCs w:val="20"/>
              </w:rPr>
            </w:pPr>
          </w:p>
          <w:p w14:paraId="3C150D5B" w14:textId="6A163FC7" w:rsidR="004275D4" w:rsidRPr="001C245A" w:rsidRDefault="004275D4" w:rsidP="005B764B">
            <w:pPr>
              <w:rPr>
                <w:sz w:val="20"/>
                <w:szCs w:val="20"/>
              </w:rPr>
            </w:pPr>
          </w:p>
        </w:tc>
        <w:tc>
          <w:tcPr>
            <w:tcW w:w="306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A61AB7" w14:textId="77777777" w:rsidR="005B764B" w:rsidRDefault="005B764B" w:rsidP="005B764B">
            <w:pPr>
              <w:rPr>
                <w:sz w:val="20"/>
                <w:szCs w:val="20"/>
              </w:rPr>
            </w:pPr>
          </w:p>
          <w:p w14:paraId="0EAE347A" w14:textId="7B364ED1" w:rsidR="00D81E35" w:rsidRPr="001C245A" w:rsidRDefault="00D81E35" w:rsidP="005B764B">
            <w:pPr>
              <w:rPr>
                <w:sz w:val="20"/>
                <w:szCs w:val="20"/>
              </w:rPr>
            </w:pPr>
          </w:p>
        </w:tc>
      </w:tr>
      <w:tr w:rsidR="005B764B" w:rsidRPr="001C245A" w14:paraId="760DDD88" w14:textId="77777777" w:rsidTr="1B1A09ED">
        <w:trPr>
          <w:trHeight w:val="70"/>
        </w:trPr>
        <w:tc>
          <w:tcPr>
            <w:tcW w:w="1934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FC7D089" w14:textId="3DC0A95A" w:rsidR="005B764B" w:rsidRPr="001C245A" w:rsidRDefault="005B764B" w:rsidP="005B76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Wat doen hulpverleners (zoals uit de (jeugd)zorg, gemeente of leerplicht) in relatie tot de doelen? </w:t>
            </w:r>
          </w:p>
        </w:tc>
        <w:tc>
          <w:tcPr>
            <w:tcW w:w="3066" w:type="pct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F98053E" w14:textId="7AAF8F4E" w:rsidR="005B764B" w:rsidRPr="001C245A" w:rsidRDefault="27EDB1DA" w:rsidP="005B764B">
            <w:pPr>
              <w:rPr>
                <w:sz w:val="20"/>
                <w:szCs w:val="20"/>
              </w:rPr>
            </w:pPr>
            <w:r w:rsidRPr="3C287DA1">
              <w:rPr>
                <w:b/>
                <w:bCs/>
                <w:sz w:val="20"/>
                <w:szCs w:val="20"/>
              </w:rPr>
              <w:t>Wanneer z</w:t>
            </w:r>
            <w:r w:rsidR="0D9BA7A3" w:rsidRPr="3C287DA1">
              <w:rPr>
                <w:b/>
                <w:bCs/>
                <w:sz w:val="20"/>
                <w:szCs w:val="20"/>
              </w:rPr>
              <w:t>ijn we tevreden</w:t>
            </w:r>
            <w:r w:rsidR="67DE158D" w:rsidRPr="3C287DA1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5B764B" w:rsidRPr="001C245A" w14:paraId="6FCC361A" w14:textId="77777777" w:rsidTr="1B1A09ED">
        <w:trPr>
          <w:trHeight w:val="70"/>
        </w:trPr>
        <w:tc>
          <w:tcPr>
            <w:tcW w:w="1934" w:type="pct"/>
            <w:tcBorders>
              <w:bottom w:val="single" w:sz="4" w:space="0" w:color="auto"/>
            </w:tcBorders>
            <w:shd w:val="clear" w:color="auto" w:fill="auto"/>
          </w:tcPr>
          <w:p w14:paraId="10AD4DE5" w14:textId="77777777" w:rsidR="005B764B" w:rsidRDefault="005B764B" w:rsidP="005B764B">
            <w:pPr>
              <w:rPr>
                <w:b/>
                <w:sz w:val="20"/>
                <w:szCs w:val="20"/>
              </w:rPr>
            </w:pPr>
          </w:p>
          <w:p w14:paraId="432B3608" w14:textId="77777777" w:rsidR="004275D4" w:rsidRDefault="004275D4" w:rsidP="005B764B">
            <w:pPr>
              <w:rPr>
                <w:b/>
                <w:sz w:val="20"/>
                <w:szCs w:val="20"/>
              </w:rPr>
            </w:pPr>
          </w:p>
        </w:tc>
        <w:tc>
          <w:tcPr>
            <w:tcW w:w="306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763261" w14:textId="77777777" w:rsidR="00417952" w:rsidRPr="00DF5D09" w:rsidRDefault="00417952" w:rsidP="005B764B">
            <w:pPr>
              <w:rPr>
                <w:bCs/>
                <w:sz w:val="20"/>
                <w:szCs w:val="20"/>
              </w:rPr>
            </w:pPr>
          </w:p>
          <w:p w14:paraId="6BC49670" w14:textId="77777777" w:rsidR="00D81E35" w:rsidRDefault="00D81E35" w:rsidP="005B764B">
            <w:pPr>
              <w:rPr>
                <w:b/>
                <w:sz w:val="20"/>
                <w:szCs w:val="20"/>
              </w:rPr>
            </w:pPr>
          </w:p>
        </w:tc>
      </w:tr>
      <w:tr w:rsidR="00422EAE" w:rsidRPr="009C5352" w14:paraId="4C60756C" w14:textId="77777777" w:rsidTr="1B1A09ED">
        <w:tc>
          <w:tcPr>
            <w:tcW w:w="5000" w:type="pct"/>
            <w:gridSpan w:val="4"/>
            <w:shd w:val="clear" w:color="auto" w:fill="8DB3E2" w:themeFill="text2" w:themeFillTint="66"/>
          </w:tcPr>
          <w:p w14:paraId="2C0F21E2" w14:textId="61C4E9F7" w:rsidR="005A6530" w:rsidRPr="00E11618" w:rsidRDefault="49BE4E5F" w:rsidP="3C287DA1">
            <w:pPr>
              <w:rPr>
                <w:i/>
                <w:iCs/>
              </w:rPr>
            </w:pPr>
            <w:r w:rsidRPr="3C287DA1">
              <w:rPr>
                <w:b/>
                <w:bCs/>
                <w:noProof/>
                <w:lang w:eastAsia="nl-NL"/>
              </w:rPr>
              <w:t>8</w:t>
            </w:r>
            <w:r w:rsidR="11C15CD0" w:rsidRPr="3C287DA1">
              <w:rPr>
                <w:b/>
                <w:bCs/>
                <w:noProof/>
                <w:lang w:eastAsia="nl-NL"/>
              </w:rPr>
              <w:t xml:space="preserve">. </w:t>
            </w:r>
            <w:r w:rsidR="331DBC74" w:rsidRPr="3C287DA1">
              <w:rPr>
                <w:b/>
                <w:bCs/>
                <w:noProof/>
                <w:lang w:eastAsia="nl-NL"/>
              </w:rPr>
              <w:t xml:space="preserve">Datum evaluatie </w:t>
            </w:r>
          </w:p>
          <w:p w14:paraId="5B93B3AA" w14:textId="66363E64" w:rsidR="00422EAE" w:rsidRPr="00E11618" w:rsidRDefault="009333E2" w:rsidP="004B379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Noteer letterlijke woorden/ termen en check of dit is wat ze bedoelen. Het is ook mogelijk dat de leraar/ mentor, ouders of hulpverleners hun zienswijze zelf beschrijven en toevoegen aan het format. </w:t>
            </w:r>
          </w:p>
        </w:tc>
      </w:tr>
      <w:tr w:rsidR="005A6530" w14:paraId="0759E87D" w14:textId="77777777" w:rsidTr="1B1A09ED">
        <w:tc>
          <w:tcPr>
            <w:tcW w:w="2500" w:type="pct"/>
            <w:gridSpan w:val="2"/>
          </w:tcPr>
          <w:p w14:paraId="0985C482" w14:textId="77777777" w:rsidR="005A6530" w:rsidRPr="00E11618" w:rsidRDefault="005A6530" w:rsidP="004B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Zienswijze leerling (</w:t>
            </w:r>
            <w:proofErr w:type="spellStart"/>
            <w:r>
              <w:rPr>
                <w:sz w:val="20"/>
                <w:szCs w:val="20"/>
              </w:rPr>
              <w:t>hoorrecht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00" w:type="pct"/>
            <w:gridSpan w:val="2"/>
          </w:tcPr>
          <w:p w14:paraId="0117C129" w14:textId="07D17518" w:rsidR="005A6530" w:rsidRPr="00E11618" w:rsidRDefault="005A6530" w:rsidP="004B3796">
            <w:pPr>
              <w:rPr>
                <w:sz w:val="20"/>
                <w:szCs w:val="20"/>
              </w:rPr>
            </w:pPr>
          </w:p>
        </w:tc>
      </w:tr>
      <w:tr w:rsidR="00B74C68" w14:paraId="766292B0" w14:textId="77777777" w:rsidTr="1B1A09ED">
        <w:tc>
          <w:tcPr>
            <w:tcW w:w="2500" w:type="pct"/>
            <w:gridSpan w:val="2"/>
          </w:tcPr>
          <w:p w14:paraId="1AB6E5DB" w14:textId="77777777" w:rsidR="00B74C68" w:rsidRDefault="00B74C68" w:rsidP="004B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Zienswijze ouders/ verzorgers</w:t>
            </w:r>
          </w:p>
          <w:p w14:paraId="270730C4" w14:textId="77777777" w:rsidR="00B74C68" w:rsidRDefault="00B74C68" w:rsidP="00041EA4">
            <w:pPr>
              <w:pStyle w:val="Lijstalinea"/>
              <w:numPr>
                <w:ilvl w:val="0"/>
                <w:numId w:val="10"/>
              </w:numPr>
              <w:ind w:left="311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 overeenstemming gericht overleg voor alle rubrieken</w:t>
            </w:r>
          </w:p>
          <w:p w14:paraId="50E9F2DD" w14:textId="2607B7C2" w:rsidR="00B74C68" w:rsidRPr="00B74C68" w:rsidRDefault="00B74C68" w:rsidP="00041EA4">
            <w:pPr>
              <w:pStyle w:val="Lijstalinea"/>
              <w:numPr>
                <w:ilvl w:val="0"/>
                <w:numId w:val="10"/>
              </w:numPr>
              <w:ind w:left="311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Instemmingsrecht voor handelings</w:t>
            </w:r>
            <w:r w:rsidR="00923F11">
              <w:rPr>
                <w:sz w:val="20"/>
                <w:szCs w:val="20"/>
              </w:rPr>
              <w:t>deel</w:t>
            </w:r>
            <w:r>
              <w:rPr>
                <w:sz w:val="20"/>
                <w:szCs w:val="20"/>
              </w:rPr>
              <w:t xml:space="preserve"> (rubrieken </w:t>
            </w:r>
            <w:r w:rsidR="00F7565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en </w:t>
            </w:r>
            <w:r w:rsidR="00F7565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)</w:t>
            </w:r>
            <w:r w:rsidR="00AA50F0">
              <w:rPr>
                <w:sz w:val="20"/>
                <w:szCs w:val="20"/>
              </w:rPr>
              <w:t>, eventueel met ondertekening voor akkoord</w:t>
            </w:r>
          </w:p>
        </w:tc>
        <w:tc>
          <w:tcPr>
            <w:tcW w:w="2500" w:type="pct"/>
            <w:gridSpan w:val="2"/>
          </w:tcPr>
          <w:p w14:paraId="73676712" w14:textId="18A34292" w:rsidR="00F64B1B" w:rsidRDefault="003A3CAA" w:rsidP="00F64B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043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B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4B1B">
              <w:rPr>
                <w:sz w:val="20"/>
                <w:szCs w:val="20"/>
              </w:rPr>
              <w:t xml:space="preserve"> Gehele OPP gezien</w:t>
            </w:r>
          </w:p>
          <w:p w14:paraId="381A2A72" w14:textId="77777777" w:rsidR="00B74C68" w:rsidRDefault="003A3CAA" w:rsidP="00F64B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7982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B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4B1B">
              <w:rPr>
                <w:sz w:val="20"/>
                <w:szCs w:val="20"/>
              </w:rPr>
              <w:t xml:space="preserve"> Akkoord met handelingsdeel</w:t>
            </w:r>
          </w:p>
          <w:p w14:paraId="41A8E79A" w14:textId="77777777" w:rsidR="00824557" w:rsidRDefault="00824557" w:rsidP="00F64B1B">
            <w:pPr>
              <w:rPr>
                <w:sz w:val="20"/>
                <w:szCs w:val="20"/>
              </w:rPr>
            </w:pPr>
          </w:p>
          <w:p w14:paraId="5B41B043" w14:textId="1BF60874" w:rsidR="006D41FD" w:rsidRDefault="00824557" w:rsidP="00F64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Eventueel z</w:t>
            </w:r>
            <w:r w:rsidR="006D41FD">
              <w:rPr>
                <w:sz w:val="20"/>
                <w:szCs w:val="20"/>
              </w:rPr>
              <w:t>ienswijze:</w:t>
            </w:r>
          </w:p>
          <w:p w14:paraId="5DF40B4E" w14:textId="55503670" w:rsidR="006D41FD" w:rsidRPr="00E11618" w:rsidRDefault="006D41FD" w:rsidP="00F64B1B">
            <w:pPr>
              <w:rPr>
                <w:sz w:val="20"/>
                <w:szCs w:val="20"/>
              </w:rPr>
            </w:pPr>
          </w:p>
        </w:tc>
      </w:tr>
      <w:tr w:rsidR="00AA50F0" w14:paraId="358E4D9F" w14:textId="77777777" w:rsidTr="1B1A09ED">
        <w:tc>
          <w:tcPr>
            <w:tcW w:w="2500" w:type="pct"/>
            <w:gridSpan w:val="2"/>
          </w:tcPr>
          <w:p w14:paraId="29E6F833" w14:textId="12A6DD87" w:rsidR="00AA50F0" w:rsidRPr="00E11618" w:rsidRDefault="00CB7EB2" w:rsidP="004B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Zienswijze </w:t>
            </w:r>
            <w:r w:rsidR="00632DA6">
              <w:rPr>
                <w:sz w:val="20"/>
                <w:szCs w:val="20"/>
              </w:rPr>
              <w:t>mentor/ team</w:t>
            </w:r>
          </w:p>
        </w:tc>
        <w:tc>
          <w:tcPr>
            <w:tcW w:w="2500" w:type="pct"/>
            <w:gridSpan w:val="2"/>
          </w:tcPr>
          <w:p w14:paraId="7EC70EC3" w14:textId="0188AA03" w:rsidR="00F64B1B" w:rsidRPr="00E11618" w:rsidRDefault="00F64B1B" w:rsidP="004B3796">
            <w:pPr>
              <w:rPr>
                <w:sz w:val="20"/>
                <w:szCs w:val="20"/>
              </w:rPr>
            </w:pPr>
          </w:p>
        </w:tc>
      </w:tr>
      <w:tr w:rsidR="00CA5DA1" w14:paraId="7A09FC4B" w14:textId="77777777" w:rsidTr="1B1A09ED">
        <w:tc>
          <w:tcPr>
            <w:tcW w:w="2500" w:type="pct"/>
            <w:gridSpan w:val="2"/>
          </w:tcPr>
          <w:p w14:paraId="30E318BB" w14:textId="30040583" w:rsidR="00CA5DA1" w:rsidRDefault="00CA5DA1" w:rsidP="004B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Zienswijze </w:t>
            </w:r>
            <w:r w:rsidR="00632DA6">
              <w:rPr>
                <w:sz w:val="20"/>
                <w:szCs w:val="20"/>
              </w:rPr>
              <w:t>hulpverlening</w:t>
            </w:r>
          </w:p>
        </w:tc>
        <w:tc>
          <w:tcPr>
            <w:tcW w:w="2500" w:type="pct"/>
            <w:gridSpan w:val="2"/>
          </w:tcPr>
          <w:p w14:paraId="13388318" w14:textId="77777777" w:rsidR="00CA5DA1" w:rsidRPr="00E11618" w:rsidRDefault="00CA5DA1" w:rsidP="004B3796">
            <w:pPr>
              <w:rPr>
                <w:sz w:val="20"/>
                <w:szCs w:val="20"/>
              </w:rPr>
            </w:pPr>
          </w:p>
        </w:tc>
      </w:tr>
    </w:tbl>
    <w:p w14:paraId="530E1C8F" w14:textId="469F6CAF" w:rsidR="00E44B03" w:rsidRDefault="00E44B03" w:rsidP="00417952"/>
    <w:sectPr w:rsidR="00E44B03" w:rsidSect="00745D7D">
      <w:footerReference w:type="default" r:id="rId12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1E866" w14:textId="77777777" w:rsidR="00C47B4A" w:rsidRDefault="00C47B4A" w:rsidP="00751CA5">
      <w:pPr>
        <w:spacing w:after="0" w:line="240" w:lineRule="auto"/>
      </w:pPr>
      <w:r>
        <w:separator/>
      </w:r>
    </w:p>
  </w:endnote>
  <w:endnote w:type="continuationSeparator" w:id="0">
    <w:p w14:paraId="31362A80" w14:textId="77777777" w:rsidR="00C47B4A" w:rsidRDefault="00C47B4A" w:rsidP="00751CA5">
      <w:pPr>
        <w:spacing w:after="0" w:line="240" w:lineRule="auto"/>
      </w:pPr>
      <w:r>
        <w:continuationSeparator/>
      </w:r>
    </w:p>
  </w:endnote>
  <w:endnote w:type="continuationNotice" w:id="1">
    <w:p w14:paraId="29230F12" w14:textId="77777777" w:rsidR="00C47B4A" w:rsidRDefault="00C47B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A4A94" w14:textId="070AE0E2" w:rsidR="00057CFF" w:rsidRDefault="1B1A09ED" w:rsidP="00745D7D">
    <w:pPr>
      <w:pStyle w:val="FooterEven"/>
      <w:tabs>
        <w:tab w:val="right" w:pos="9072"/>
      </w:tabs>
      <w:rPr>
        <w:noProof/>
        <w:sz w:val="16"/>
        <w:szCs w:val="16"/>
      </w:rPr>
    </w:pPr>
    <w:r w:rsidRPr="1B1A09ED">
      <w:rPr>
        <w:sz w:val="16"/>
        <w:szCs w:val="16"/>
        <w:lang w:val="de-DE"/>
      </w:rPr>
      <w:t>OPP SWV VO Delflanden 28.09</w:t>
    </w:r>
    <w:r w:rsidR="00057CFF">
      <w:tab/>
    </w:r>
    <w:r w:rsidR="00057CFF" w:rsidRPr="1B1A09ED">
      <w:rPr>
        <w:noProof/>
        <w:sz w:val="16"/>
        <w:szCs w:val="16"/>
        <w:lang w:val="de-DE"/>
      </w:rPr>
      <w:fldChar w:fldCharType="begin"/>
    </w:r>
    <w:r w:rsidR="00057CFF" w:rsidRPr="1B1A09ED">
      <w:rPr>
        <w:sz w:val="16"/>
        <w:szCs w:val="16"/>
      </w:rPr>
      <w:instrText>PAGE   \* MERGEFORMAT</w:instrText>
    </w:r>
    <w:r w:rsidR="00057CFF" w:rsidRPr="1B1A09ED">
      <w:rPr>
        <w:sz w:val="16"/>
        <w:szCs w:val="16"/>
      </w:rPr>
      <w:fldChar w:fldCharType="separate"/>
    </w:r>
    <w:r w:rsidRPr="1B1A09ED">
      <w:rPr>
        <w:noProof/>
        <w:sz w:val="16"/>
        <w:szCs w:val="16"/>
        <w:lang w:val="de-DE"/>
      </w:rPr>
      <w:t>1</w:t>
    </w:r>
    <w:r w:rsidR="00057CFF" w:rsidRPr="1B1A09ED">
      <w:rPr>
        <w:noProof/>
        <w:sz w:val="16"/>
        <w:szCs w:val="16"/>
        <w:lang w:val="de-DE"/>
      </w:rPr>
      <w:fldChar w:fldCharType="end"/>
    </w:r>
    <w:r w:rsidRPr="1B1A09ED">
      <w:rPr>
        <w:noProof/>
        <w:sz w:val="16"/>
        <w:szCs w:val="16"/>
      </w:rPr>
      <w:t>/</w:t>
    </w:r>
    <w:r w:rsidR="00057CFF" w:rsidRPr="1B1A09ED">
      <w:rPr>
        <w:noProof/>
        <w:sz w:val="16"/>
        <w:szCs w:val="16"/>
      </w:rPr>
      <w:fldChar w:fldCharType="begin"/>
    </w:r>
    <w:r w:rsidR="00057CFF" w:rsidRPr="1B1A09ED">
      <w:rPr>
        <w:noProof/>
        <w:sz w:val="16"/>
        <w:szCs w:val="16"/>
      </w:rPr>
      <w:instrText>NUMPAGES  \* Arabic  \* MERGEFORMAT</w:instrText>
    </w:r>
    <w:r w:rsidR="00057CFF" w:rsidRPr="1B1A09ED">
      <w:rPr>
        <w:noProof/>
        <w:sz w:val="16"/>
        <w:szCs w:val="16"/>
      </w:rPr>
      <w:fldChar w:fldCharType="separate"/>
    </w:r>
    <w:r w:rsidRPr="1B1A09ED">
      <w:rPr>
        <w:noProof/>
        <w:sz w:val="16"/>
        <w:szCs w:val="16"/>
      </w:rPr>
      <w:t>2</w:t>
    </w:r>
    <w:r w:rsidR="00057CFF" w:rsidRPr="1B1A09ED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7E524" w14:textId="77777777" w:rsidR="00C47B4A" w:rsidRDefault="00C47B4A" w:rsidP="00751CA5">
      <w:pPr>
        <w:spacing w:after="0" w:line="240" w:lineRule="auto"/>
      </w:pPr>
      <w:r>
        <w:separator/>
      </w:r>
    </w:p>
  </w:footnote>
  <w:footnote w:type="continuationSeparator" w:id="0">
    <w:p w14:paraId="70D56D84" w14:textId="77777777" w:rsidR="00C47B4A" w:rsidRDefault="00C47B4A" w:rsidP="00751CA5">
      <w:pPr>
        <w:spacing w:after="0" w:line="240" w:lineRule="auto"/>
      </w:pPr>
      <w:r>
        <w:continuationSeparator/>
      </w:r>
    </w:p>
  </w:footnote>
  <w:footnote w:type="continuationNotice" w:id="1">
    <w:p w14:paraId="4DC8A386" w14:textId="77777777" w:rsidR="00C47B4A" w:rsidRDefault="00C47B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0A8A"/>
    <w:multiLevelType w:val="hybridMultilevel"/>
    <w:tmpl w:val="1544377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3D879"/>
    <w:multiLevelType w:val="hybridMultilevel"/>
    <w:tmpl w:val="F8929254"/>
    <w:lvl w:ilvl="0" w:tplc="29EC9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6EA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DA8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20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C3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ACF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2D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E7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65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3B05"/>
    <w:multiLevelType w:val="hybridMultilevel"/>
    <w:tmpl w:val="DEF048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27E1A"/>
    <w:multiLevelType w:val="hybridMultilevel"/>
    <w:tmpl w:val="EBE07F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5A3AA7"/>
    <w:multiLevelType w:val="hybridMultilevel"/>
    <w:tmpl w:val="A96AB3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6203D"/>
    <w:multiLevelType w:val="hybridMultilevel"/>
    <w:tmpl w:val="F31052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143824"/>
    <w:multiLevelType w:val="hybridMultilevel"/>
    <w:tmpl w:val="059EFD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154E97"/>
    <w:multiLevelType w:val="hybridMultilevel"/>
    <w:tmpl w:val="775C98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946E7"/>
    <w:multiLevelType w:val="hybridMultilevel"/>
    <w:tmpl w:val="9544BF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8E1FC4"/>
    <w:multiLevelType w:val="hybridMultilevel"/>
    <w:tmpl w:val="CDB65D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3341527">
    <w:abstractNumId w:val="1"/>
  </w:num>
  <w:num w:numId="2" w16cid:durableId="1508864789">
    <w:abstractNumId w:val="8"/>
  </w:num>
  <w:num w:numId="3" w16cid:durableId="2136751630">
    <w:abstractNumId w:val="5"/>
  </w:num>
  <w:num w:numId="4" w16cid:durableId="1369793683">
    <w:abstractNumId w:val="4"/>
  </w:num>
  <w:num w:numId="5" w16cid:durableId="556358528">
    <w:abstractNumId w:val="6"/>
  </w:num>
  <w:num w:numId="6" w16cid:durableId="1521771634">
    <w:abstractNumId w:val="3"/>
  </w:num>
  <w:num w:numId="7" w16cid:durableId="1745954689">
    <w:abstractNumId w:val="9"/>
  </w:num>
  <w:num w:numId="8" w16cid:durableId="1651132895">
    <w:abstractNumId w:val="0"/>
  </w:num>
  <w:num w:numId="9" w16cid:durableId="1031297957">
    <w:abstractNumId w:val="2"/>
  </w:num>
  <w:num w:numId="10" w16cid:durableId="52922671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FB"/>
    <w:rsid w:val="0000017F"/>
    <w:rsid w:val="00000B2B"/>
    <w:rsid w:val="00001C60"/>
    <w:rsid w:val="00003E60"/>
    <w:rsid w:val="00006D21"/>
    <w:rsid w:val="00007FFC"/>
    <w:rsid w:val="00010B18"/>
    <w:rsid w:val="00010D6B"/>
    <w:rsid w:val="00011081"/>
    <w:rsid w:val="0001180E"/>
    <w:rsid w:val="00012500"/>
    <w:rsid w:val="00013CA6"/>
    <w:rsid w:val="0001450B"/>
    <w:rsid w:val="00014B5A"/>
    <w:rsid w:val="00014C7F"/>
    <w:rsid w:val="00014E64"/>
    <w:rsid w:val="000159EE"/>
    <w:rsid w:val="00015FEC"/>
    <w:rsid w:val="000162F9"/>
    <w:rsid w:val="000169F4"/>
    <w:rsid w:val="0002055A"/>
    <w:rsid w:val="00021161"/>
    <w:rsid w:val="0002186B"/>
    <w:rsid w:val="00021C78"/>
    <w:rsid w:val="000221F8"/>
    <w:rsid w:val="00024B0B"/>
    <w:rsid w:val="00025006"/>
    <w:rsid w:val="00025B49"/>
    <w:rsid w:val="00025BF8"/>
    <w:rsid w:val="00030F8C"/>
    <w:rsid w:val="00031D6D"/>
    <w:rsid w:val="0003283E"/>
    <w:rsid w:val="00033E82"/>
    <w:rsid w:val="000340F6"/>
    <w:rsid w:val="00034D4C"/>
    <w:rsid w:val="0003551C"/>
    <w:rsid w:val="00036CF5"/>
    <w:rsid w:val="00037A7B"/>
    <w:rsid w:val="00037EAD"/>
    <w:rsid w:val="00037EF3"/>
    <w:rsid w:val="00040B32"/>
    <w:rsid w:val="00041EA4"/>
    <w:rsid w:val="0004499D"/>
    <w:rsid w:val="00044BA3"/>
    <w:rsid w:val="00047AC7"/>
    <w:rsid w:val="000514DD"/>
    <w:rsid w:val="000522AC"/>
    <w:rsid w:val="0005361E"/>
    <w:rsid w:val="0005363B"/>
    <w:rsid w:val="00054437"/>
    <w:rsid w:val="00055132"/>
    <w:rsid w:val="0005525C"/>
    <w:rsid w:val="0005582E"/>
    <w:rsid w:val="00056E5F"/>
    <w:rsid w:val="0005774A"/>
    <w:rsid w:val="00057773"/>
    <w:rsid w:val="00057CF2"/>
    <w:rsid w:val="00057CFF"/>
    <w:rsid w:val="0006109C"/>
    <w:rsid w:val="00061944"/>
    <w:rsid w:val="00063A6F"/>
    <w:rsid w:val="000647E7"/>
    <w:rsid w:val="000650C1"/>
    <w:rsid w:val="000653A6"/>
    <w:rsid w:val="00065FD3"/>
    <w:rsid w:val="00066716"/>
    <w:rsid w:val="00066BA3"/>
    <w:rsid w:val="00070D74"/>
    <w:rsid w:val="00071410"/>
    <w:rsid w:val="000714E6"/>
    <w:rsid w:val="00072BB7"/>
    <w:rsid w:val="0007338D"/>
    <w:rsid w:val="00076470"/>
    <w:rsid w:val="00077C5A"/>
    <w:rsid w:val="000807CD"/>
    <w:rsid w:val="00081D67"/>
    <w:rsid w:val="000842E6"/>
    <w:rsid w:val="00084663"/>
    <w:rsid w:val="000855D1"/>
    <w:rsid w:val="00085C47"/>
    <w:rsid w:val="000871AD"/>
    <w:rsid w:val="000918EC"/>
    <w:rsid w:val="0009385C"/>
    <w:rsid w:val="00093D3A"/>
    <w:rsid w:val="0009417F"/>
    <w:rsid w:val="0009434F"/>
    <w:rsid w:val="00097208"/>
    <w:rsid w:val="000A018B"/>
    <w:rsid w:val="000A0494"/>
    <w:rsid w:val="000A0A71"/>
    <w:rsid w:val="000A2F2B"/>
    <w:rsid w:val="000A412C"/>
    <w:rsid w:val="000A4152"/>
    <w:rsid w:val="000A48E4"/>
    <w:rsid w:val="000A570F"/>
    <w:rsid w:val="000B1731"/>
    <w:rsid w:val="000B1948"/>
    <w:rsid w:val="000B2063"/>
    <w:rsid w:val="000B2B4A"/>
    <w:rsid w:val="000B4443"/>
    <w:rsid w:val="000B4DA6"/>
    <w:rsid w:val="000B5845"/>
    <w:rsid w:val="000B6539"/>
    <w:rsid w:val="000B703D"/>
    <w:rsid w:val="000C5029"/>
    <w:rsid w:val="000C5F9F"/>
    <w:rsid w:val="000C6F2D"/>
    <w:rsid w:val="000D0781"/>
    <w:rsid w:val="000D2010"/>
    <w:rsid w:val="000D227F"/>
    <w:rsid w:val="000D280F"/>
    <w:rsid w:val="000D2C03"/>
    <w:rsid w:val="000D2C6E"/>
    <w:rsid w:val="000D2EF7"/>
    <w:rsid w:val="000D34B4"/>
    <w:rsid w:val="000D6AC5"/>
    <w:rsid w:val="000D7DAB"/>
    <w:rsid w:val="000E208E"/>
    <w:rsid w:val="000E2611"/>
    <w:rsid w:val="000E2E72"/>
    <w:rsid w:val="000E4DA5"/>
    <w:rsid w:val="000E7510"/>
    <w:rsid w:val="000F11B8"/>
    <w:rsid w:val="000F2108"/>
    <w:rsid w:val="000F21FF"/>
    <w:rsid w:val="000F233B"/>
    <w:rsid w:val="000F2B0A"/>
    <w:rsid w:val="000F31C6"/>
    <w:rsid w:val="000F4757"/>
    <w:rsid w:val="000F694E"/>
    <w:rsid w:val="000F6A63"/>
    <w:rsid w:val="000F6B8A"/>
    <w:rsid w:val="000F737C"/>
    <w:rsid w:val="000F78A2"/>
    <w:rsid w:val="001001F5"/>
    <w:rsid w:val="00100604"/>
    <w:rsid w:val="001008AA"/>
    <w:rsid w:val="00101E50"/>
    <w:rsid w:val="00103E7B"/>
    <w:rsid w:val="00106434"/>
    <w:rsid w:val="0010665D"/>
    <w:rsid w:val="00106EA1"/>
    <w:rsid w:val="00107388"/>
    <w:rsid w:val="001073C1"/>
    <w:rsid w:val="00107485"/>
    <w:rsid w:val="0010775A"/>
    <w:rsid w:val="00107F4A"/>
    <w:rsid w:val="00110FD7"/>
    <w:rsid w:val="0011365A"/>
    <w:rsid w:val="00113F29"/>
    <w:rsid w:val="0011465E"/>
    <w:rsid w:val="0011549A"/>
    <w:rsid w:val="0011677A"/>
    <w:rsid w:val="0011BC98"/>
    <w:rsid w:val="00120104"/>
    <w:rsid w:val="00125142"/>
    <w:rsid w:val="001254EE"/>
    <w:rsid w:val="00125FE0"/>
    <w:rsid w:val="00131409"/>
    <w:rsid w:val="0013190D"/>
    <w:rsid w:val="00133775"/>
    <w:rsid w:val="00133C1F"/>
    <w:rsid w:val="00135012"/>
    <w:rsid w:val="001374C4"/>
    <w:rsid w:val="00137773"/>
    <w:rsid w:val="00140A12"/>
    <w:rsid w:val="001427F0"/>
    <w:rsid w:val="00144A2F"/>
    <w:rsid w:val="00144B8A"/>
    <w:rsid w:val="00144C14"/>
    <w:rsid w:val="00144D2F"/>
    <w:rsid w:val="00146228"/>
    <w:rsid w:val="00146CAA"/>
    <w:rsid w:val="00152982"/>
    <w:rsid w:val="001532B6"/>
    <w:rsid w:val="00153D3E"/>
    <w:rsid w:val="00154B2F"/>
    <w:rsid w:val="001553FC"/>
    <w:rsid w:val="00155C74"/>
    <w:rsid w:val="00156D5E"/>
    <w:rsid w:val="00157961"/>
    <w:rsid w:val="00160370"/>
    <w:rsid w:val="00164689"/>
    <w:rsid w:val="001648C8"/>
    <w:rsid w:val="001649C0"/>
    <w:rsid w:val="00165479"/>
    <w:rsid w:val="00165910"/>
    <w:rsid w:val="00167298"/>
    <w:rsid w:val="00167E66"/>
    <w:rsid w:val="00170512"/>
    <w:rsid w:val="001705A4"/>
    <w:rsid w:val="00171076"/>
    <w:rsid w:val="00171505"/>
    <w:rsid w:val="001739A0"/>
    <w:rsid w:val="00174501"/>
    <w:rsid w:val="00176B8A"/>
    <w:rsid w:val="0018098A"/>
    <w:rsid w:val="00181B7B"/>
    <w:rsid w:val="00182633"/>
    <w:rsid w:val="00182641"/>
    <w:rsid w:val="00182B92"/>
    <w:rsid w:val="001859BB"/>
    <w:rsid w:val="00192EEF"/>
    <w:rsid w:val="0019341A"/>
    <w:rsid w:val="00194193"/>
    <w:rsid w:val="001946BF"/>
    <w:rsid w:val="001975BD"/>
    <w:rsid w:val="001A297A"/>
    <w:rsid w:val="001A4C62"/>
    <w:rsid w:val="001A6CFA"/>
    <w:rsid w:val="001A6E8C"/>
    <w:rsid w:val="001A7B59"/>
    <w:rsid w:val="001B0422"/>
    <w:rsid w:val="001B18C0"/>
    <w:rsid w:val="001B1A90"/>
    <w:rsid w:val="001B2A9D"/>
    <w:rsid w:val="001B2D52"/>
    <w:rsid w:val="001B302F"/>
    <w:rsid w:val="001B39D9"/>
    <w:rsid w:val="001B4024"/>
    <w:rsid w:val="001B4C11"/>
    <w:rsid w:val="001B70EB"/>
    <w:rsid w:val="001C0143"/>
    <w:rsid w:val="001C0158"/>
    <w:rsid w:val="001C041A"/>
    <w:rsid w:val="001C0EAF"/>
    <w:rsid w:val="001C1C8C"/>
    <w:rsid w:val="001C245A"/>
    <w:rsid w:val="001C3A6C"/>
    <w:rsid w:val="001C3FDC"/>
    <w:rsid w:val="001C540C"/>
    <w:rsid w:val="001C5DEB"/>
    <w:rsid w:val="001C6869"/>
    <w:rsid w:val="001C6D84"/>
    <w:rsid w:val="001C7ADD"/>
    <w:rsid w:val="001D126F"/>
    <w:rsid w:val="001D1E39"/>
    <w:rsid w:val="001D3D6A"/>
    <w:rsid w:val="001D3EAD"/>
    <w:rsid w:val="001D4DD2"/>
    <w:rsid w:val="001D576C"/>
    <w:rsid w:val="001D738C"/>
    <w:rsid w:val="001D7E64"/>
    <w:rsid w:val="001E0922"/>
    <w:rsid w:val="001E1C42"/>
    <w:rsid w:val="001E2C73"/>
    <w:rsid w:val="001E36AB"/>
    <w:rsid w:val="001E3D96"/>
    <w:rsid w:val="001E3E91"/>
    <w:rsid w:val="001E56F6"/>
    <w:rsid w:val="001F100A"/>
    <w:rsid w:val="001F1935"/>
    <w:rsid w:val="001F3D19"/>
    <w:rsid w:val="001F4C1A"/>
    <w:rsid w:val="001F518A"/>
    <w:rsid w:val="001F6B11"/>
    <w:rsid w:val="001F768B"/>
    <w:rsid w:val="00200A65"/>
    <w:rsid w:val="002016D6"/>
    <w:rsid w:val="002025B7"/>
    <w:rsid w:val="002040D1"/>
    <w:rsid w:val="00204C32"/>
    <w:rsid w:val="00206110"/>
    <w:rsid w:val="002106CC"/>
    <w:rsid w:val="00213BA8"/>
    <w:rsid w:val="0021414C"/>
    <w:rsid w:val="00215953"/>
    <w:rsid w:val="00215B13"/>
    <w:rsid w:val="0021660B"/>
    <w:rsid w:val="002171C8"/>
    <w:rsid w:val="002172A1"/>
    <w:rsid w:val="00217349"/>
    <w:rsid w:val="00217C34"/>
    <w:rsid w:val="002207D3"/>
    <w:rsid w:val="00221639"/>
    <w:rsid w:val="00221712"/>
    <w:rsid w:val="00224169"/>
    <w:rsid w:val="002258AE"/>
    <w:rsid w:val="00226EBF"/>
    <w:rsid w:val="0023544C"/>
    <w:rsid w:val="002358B9"/>
    <w:rsid w:val="00240500"/>
    <w:rsid w:val="002424A7"/>
    <w:rsid w:val="00243CED"/>
    <w:rsid w:val="00244186"/>
    <w:rsid w:val="00246031"/>
    <w:rsid w:val="00246263"/>
    <w:rsid w:val="00246906"/>
    <w:rsid w:val="00251DB8"/>
    <w:rsid w:val="00251E76"/>
    <w:rsid w:val="00252110"/>
    <w:rsid w:val="0025499D"/>
    <w:rsid w:val="00254D54"/>
    <w:rsid w:val="00256C43"/>
    <w:rsid w:val="00257BE9"/>
    <w:rsid w:val="00260216"/>
    <w:rsid w:val="00262788"/>
    <w:rsid w:val="00262B0D"/>
    <w:rsid w:val="00262B3F"/>
    <w:rsid w:val="00263C94"/>
    <w:rsid w:val="002665E8"/>
    <w:rsid w:val="00266D6C"/>
    <w:rsid w:val="0027146E"/>
    <w:rsid w:val="00271995"/>
    <w:rsid w:val="00272568"/>
    <w:rsid w:val="002726F5"/>
    <w:rsid w:val="0027414D"/>
    <w:rsid w:val="00274212"/>
    <w:rsid w:val="00275E0D"/>
    <w:rsid w:val="00277E17"/>
    <w:rsid w:val="0028026E"/>
    <w:rsid w:val="002826C5"/>
    <w:rsid w:val="00283AD3"/>
    <w:rsid w:val="00284090"/>
    <w:rsid w:val="0028575F"/>
    <w:rsid w:val="00285A08"/>
    <w:rsid w:val="0028612F"/>
    <w:rsid w:val="00291DE8"/>
    <w:rsid w:val="00291E4A"/>
    <w:rsid w:val="002922C4"/>
    <w:rsid w:val="0029483F"/>
    <w:rsid w:val="00294C8F"/>
    <w:rsid w:val="002A07A3"/>
    <w:rsid w:val="002A09F3"/>
    <w:rsid w:val="002A10C8"/>
    <w:rsid w:val="002A1466"/>
    <w:rsid w:val="002A1D8E"/>
    <w:rsid w:val="002A25C8"/>
    <w:rsid w:val="002A2E67"/>
    <w:rsid w:val="002A3952"/>
    <w:rsid w:val="002A5C4B"/>
    <w:rsid w:val="002A746C"/>
    <w:rsid w:val="002B065B"/>
    <w:rsid w:val="002B21B4"/>
    <w:rsid w:val="002B32F3"/>
    <w:rsid w:val="002B4248"/>
    <w:rsid w:val="002B4B8C"/>
    <w:rsid w:val="002B5AA3"/>
    <w:rsid w:val="002B5CC4"/>
    <w:rsid w:val="002B6B62"/>
    <w:rsid w:val="002B7D12"/>
    <w:rsid w:val="002C18B6"/>
    <w:rsid w:val="002C3543"/>
    <w:rsid w:val="002C366A"/>
    <w:rsid w:val="002C37FC"/>
    <w:rsid w:val="002C437A"/>
    <w:rsid w:val="002C4AAF"/>
    <w:rsid w:val="002C51B7"/>
    <w:rsid w:val="002C5E23"/>
    <w:rsid w:val="002D0C28"/>
    <w:rsid w:val="002D2963"/>
    <w:rsid w:val="002D2A22"/>
    <w:rsid w:val="002D2B9C"/>
    <w:rsid w:val="002D3431"/>
    <w:rsid w:val="002D45D1"/>
    <w:rsid w:val="002D6BCB"/>
    <w:rsid w:val="002D7D38"/>
    <w:rsid w:val="002D7F16"/>
    <w:rsid w:val="002E1912"/>
    <w:rsid w:val="002E2328"/>
    <w:rsid w:val="002E4D8B"/>
    <w:rsid w:val="002E5AAE"/>
    <w:rsid w:val="002F0315"/>
    <w:rsid w:val="002F0F58"/>
    <w:rsid w:val="002F3757"/>
    <w:rsid w:val="002F5642"/>
    <w:rsid w:val="002F6E47"/>
    <w:rsid w:val="003019DC"/>
    <w:rsid w:val="00303CEB"/>
    <w:rsid w:val="00303D48"/>
    <w:rsid w:val="00306BF2"/>
    <w:rsid w:val="00310071"/>
    <w:rsid w:val="003109A3"/>
    <w:rsid w:val="00311160"/>
    <w:rsid w:val="00311E04"/>
    <w:rsid w:val="00313206"/>
    <w:rsid w:val="003134D4"/>
    <w:rsid w:val="00314F72"/>
    <w:rsid w:val="00315CF4"/>
    <w:rsid w:val="0031615D"/>
    <w:rsid w:val="00316297"/>
    <w:rsid w:val="00316EB6"/>
    <w:rsid w:val="003204BF"/>
    <w:rsid w:val="00320C1C"/>
    <w:rsid w:val="00320F46"/>
    <w:rsid w:val="00321C1E"/>
    <w:rsid w:val="00321DC7"/>
    <w:rsid w:val="003236D5"/>
    <w:rsid w:val="003247C6"/>
    <w:rsid w:val="003259B2"/>
    <w:rsid w:val="0033250E"/>
    <w:rsid w:val="00332B0B"/>
    <w:rsid w:val="00333BE4"/>
    <w:rsid w:val="00334B83"/>
    <w:rsid w:val="00334BAF"/>
    <w:rsid w:val="00334D6A"/>
    <w:rsid w:val="00336CAF"/>
    <w:rsid w:val="003375E3"/>
    <w:rsid w:val="00337A7B"/>
    <w:rsid w:val="00341D78"/>
    <w:rsid w:val="003429A8"/>
    <w:rsid w:val="00342C22"/>
    <w:rsid w:val="00343D44"/>
    <w:rsid w:val="0034767D"/>
    <w:rsid w:val="00351963"/>
    <w:rsid w:val="003525F6"/>
    <w:rsid w:val="00353513"/>
    <w:rsid w:val="00356BE4"/>
    <w:rsid w:val="003617F1"/>
    <w:rsid w:val="003638FE"/>
    <w:rsid w:val="00364777"/>
    <w:rsid w:val="00365918"/>
    <w:rsid w:val="0036631C"/>
    <w:rsid w:val="00367116"/>
    <w:rsid w:val="003703DF"/>
    <w:rsid w:val="0037069B"/>
    <w:rsid w:val="0037244A"/>
    <w:rsid w:val="00375409"/>
    <w:rsid w:val="00376676"/>
    <w:rsid w:val="00376A99"/>
    <w:rsid w:val="003772C8"/>
    <w:rsid w:val="003806D9"/>
    <w:rsid w:val="00383A99"/>
    <w:rsid w:val="00384E8A"/>
    <w:rsid w:val="00385812"/>
    <w:rsid w:val="00385C1E"/>
    <w:rsid w:val="00394217"/>
    <w:rsid w:val="0039429E"/>
    <w:rsid w:val="00394F42"/>
    <w:rsid w:val="0039547B"/>
    <w:rsid w:val="00395D12"/>
    <w:rsid w:val="00396241"/>
    <w:rsid w:val="0039732C"/>
    <w:rsid w:val="003A049B"/>
    <w:rsid w:val="003A1686"/>
    <w:rsid w:val="003A1DCD"/>
    <w:rsid w:val="003A33B8"/>
    <w:rsid w:val="003A3CAA"/>
    <w:rsid w:val="003A3E1D"/>
    <w:rsid w:val="003A3FD8"/>
    <w:rsid w:val="003A4EA8"/>
    <w:rsid w:val="003A7309"/>
    <w:rsid w:val="003B0B6B"/>
    <w:rsid w:val="003B0E9A"/>
    <w:rsid w:val="003B19A2"/>
    <w:rsid w:val="003B26FF"/>
    <w:rsid w:val="003B3DEB"/>
    <w:rsid w:val="003B78C6"/>
    <w:rsid w:val="003C08AD"/>
    <w:rsid w:val="003C2A2A"/>
    <w:rsid w:val="003C34FB"/>
    <w:rsid w:val="003C3B05"/>
    <w:rsid w:val="003C6F8B"/>
    <w:rsid w:val="003C7713"/>
    <w:rsid w:val="003D286B"/>
    <w:rsid w:val="003D38B3"/>
    <w:rsid w:val="003D721F"/>
    <w:rsid w:val="003E41EB"/>
    <w:rsid w:val="003E4E5D"/>
    <w:rsid w:val="003E5F6D"/>
    <w:rsid w:val="003F01EE"/>
    <w:rsid w:val="003F0C39"/>
    <w:rsid w:val="003F513A"/>
    <w:rsid w:val="003F73D5"/>
    <w:rsid w:val="003F7FDF"/>
    <w:rsid w:val="004004C2"/>
    <w:rsid w:val="00401836"/>
    <w:rsid w:val="00403A82"/>
    <w:rsid w:val="004047CB"/>
    <w:rsid w:val="004057CB"/>
    <w:rsid w:val="00405A91"/>
    <w:rsid w:val="00408F3D"/>
    <w:rsid w:val="00411CC2"/>
    <w:rsid w:val="004126FD"/>
    <w:rsid w:val="004128B1"/>
    <w:rsid w:val="00414036"/>
    <w:rsid w:val="004144DD"/>
    <w:rsid w:val="00415578"/>
    <w:rsid w:val="004157C4"/>
    <w:rsid w:val="00416BC4"/>
    <w:rsid w:val="00417952"/>
    <w:rsid w:val="00417E25"/>
    <w:rsid w:val="00421FFB"/>
    <w:rsid w:val="004220E7"/>
    <w:rsid w:val="00422EAE"/>
    <w:rsid w:val="00424AF6"/>
    <w:rsid w:val="00426AD3"/>
    <w:rsid w:val="004275D4"/>
    <w:rsid w:val="004306B1"/>
    <w:rsid w:val="00435A0B"/>
    <w:rsid w:val="004370DF"/>
    <w:rsid w:val="00437428"/>
    <w:rsid w:val="0043778B"/>
    <w:rsid w:val="004404B0"/>
    <w:rsid w:val="004422A2"/>
    <w:rsid w:val="00446F62"/>
    <w:rsid w:val="00447676"/>
    <w:rsid w:val="00447C5E"/>
    <w:rsid w:val="004560A8"/>
    <w:rsid w:val="00456EA9"/>
    <w:rsid w:val="00460497"/>
    <w:rsid w:val="00462028"/>
    <w:rsid w:val="00462210"/>
    <w:rsid w:val="00462C4F"/>
    <w:rsid w:val="00463297"/>
    <w:rsid w:val="00464EA6"/>
    <w:rsid w:val="004703DF"/>
    <w:rsid w:val="004706FF"/>
    <w:rsid w:val="00470D27"/>
    <w:rsid w:val="0047162C"/>
    <w:rsid w:val="004717E6"/>
    <w:rsid w:val="00475124"/>
    <w:rsid w:val="00475C52"/>
    <w:rsid w:val="00475F4A"/>
    <w:rsid w:val="00481566"/>
    <w:rsid w:val="00481BAD"/>
    <w:rsid w:val="00482C03"/>
    <w:rsid w:val="00483E47"/>
    <w:rsid w:val="00485A1E"/>
    <w:rsid w:val="0048677B"/>
    <w:rsid w:val="004868CE"/>
    <w:rsid w:val="00486FBE"/>
    <w:rsid w:val="00490407"/>
    <w:rsid w:val="004909A4"/>
    <w:rsid w:val="00491CDF"/>
    <w:rsid w:val="00492517"/>
    <w:rsid w:val="00493224"/>
    <w:rsid w:val="0049394E"/>
    <w:rsid w:val="00493FA1"/>
    <w:rsid w:val="00495803"/>
    <w:rsid w:val="00497235"/>
    <w:rsid w:val="004A004E"/>
    <w:rsid w:val="004A08FB"/>
    <w:rsid w:val="004A2055"/>
    <w:rsid w:val="004A2228"/>
    <w:rsid w:val="004A5A69"/>
    <w:rsid w:val="004A6BAB"/>
    <w:rsid w:val="004A7D62"/>
    <w:rsid w:val="004B118B"/>
    <w:rsid w:val="004B121F"/>
    <w:rsid w:val="004B1D6E"/>
    <w:rsid w:val="004B34A8"/>
    <w:rsid w:val="004B362A"/>
    <w:rsid w:val="004B3796"/>
    <w:rsid w:val="004B639D"/>
    <w:rsid w:val="004C0D36"/>
    <w:rsid w:val="004C50A2"/>
    <w:rsid w:val="004C5646"/>
    <w:rsid w:val="004C7B9B"/>
    <w:rsid w:val="004D2287"/>
    <w:rsid w:val="004D27A7"/>
    <w:rsid w:val="004D27DE"/>
    <w:rsid w:val="004D5A9C"/>
    <w:rsid w:val="004D5B43"/>
    <w:rsid w:val="004D60DA"/>
    <w:rsid w:val="004D6BFD"/>
    <w:rsid w:val="004E0CF8"/>
    <w:rsid w:val="004E0E79"/>
    <w:rsid w:val="004E2355"/>
    <w:rsid w:val="004E2B0F"/>
    <w:rsid w:val="004E4E55"/>
    <w:rsid w:val="004E58B3"/>
    <w:rsid w:val="004E7299"/>
    <w:rsid w:val="004E755D"/>
    <w:rsid w:val="004F1312"/>
    <w:rsid w:val="004F356C"/>
    <w:rsid w:val="004F6449"/>
    <w:rsid w:val="00500FA0"/>
    <w:rsid w:val="00500FB5"/>
    <w:rsid w:val="0050176C"/>
    <w:rsid w:val="00501CB5"/>
    <w:rsid w:val="00501D7B"/>
    <w:rsid w:val="00502322"/>
    <w:rsid w:val="00503BFD"/>
    <w:rsid w:val="00504B21"/>
    <w:rsid w:val="005060A0"/>
    <w:rsid w:val="005075A0"/>
    <w:rsid w:val="00507F96"/>
    <w:rsid w:val="005103F5"/>
    <w:rsid w:val="00510C2E"/>
    <w:rsid w:val="005126CD"/>
    <w:rsid w:val="005129D1"/>
    <w:rsid w:val="00512BB0"/>
    <w:rsid w:val="00513EC7"/>
    <w:rsid w:val="005141DA"/>
    <w:rsid w:val="00515BF1"/>
    <w:rsid w:val="0052209E"/>
    <w:rsid w:val="00523292"/>
    <w:rsid w:val="005244FD"/>
    <w:rsid w:val="00527E91"/>
    <w:rsid w:val="00531BD0"/>
    <w:rsid w:val="00531DB7"/>
    <w:rsid w:val="00532FA1"/>
    <w:rsid w:val="00533F52"/>
    <w:rsid w:val="00534557"/>
    <w:rsid w:val="00535203"/>
    <w:rsid w:val="005366CD"/>
    <w:rsid w:val="00537BEE"/>
    <w:rsid w:val="00540055"/>
    <w:rsid w:val="00542972"/>
    <w:rsid w:val="00545699"/>
    <w:rsid w:val="00545DD7"/>
    <w:rsid w:val="00546FE6"/>
    <w:rsid w:val="00547B15"/>
    <w:rsid w:val="00550B6A"/>
    <w:rsid w:val="00550CE8"/>
    <w:rsid w:val="00550D8C"/>
    <w:rsid w:val="00551D31"/>
    <w:rsid w:val="0055417D"/>
    <w:rsid w:val="0055566C"/>
    <w:rsid w:val="005572C2"/>
    <w:rsid w:val="0055754F"/>
    <w:rsid w:val="00562045"/>
    <w:rsid w:val="00562DB0"/>
    <w:rsid w:val="005647F6"/>
    <w:rsid w:val="00564C55"/>
    <w:rsid w:val="005661DB"/>
    <w:rsid w:val="00570A01"/>
    <w:rsid w:val="00570A59"/>
    <w:rsid w:val="00572933"/>
    <w:rsid w:val="0057314A"/>
    <w:rsid w:val="005735B4"/>
    <w:rsid w:val="00573E75"/>
    <w:rsid w:val="005742FC"/>
    <w:rsid w:val="005749B8"/>
    <w:rsid w:val="00574F5F"/>
    <w:rsid w:val="00580D77"/>
    <w:rsid w:val="005811AB"/>
    <w:rsid w:val="00581453"/>
    <w:rsid w:val="00582696"/>
    <w:rsid w:val="0058535B"/>
    <w:rsid w:val="00587227"/>
    <w:rsid w:val="005879F3"/>
    <w:rsid w:val="005900EA"/>
    <w:rsid w:val="00590BEE"/>
    <w:rsid w:val="0059148E"/>
    <w:rsid w:val="00591CAD"/>
    <w:rsid w:val="005936CC"/>
    <w:rsid w:val="00593E06"/>
    <w:rsid w:val="00594C3F"/>
    <w:rsid w:val="005A11BB"/>
    <w:rsid w:val="005A16F0"/>
    <w:rsid w:val="005A193A"/>
    <w:rsid w:val="005A5160"/>
    <w:rsid w:val="005A605A"/>
    <w:rsid w:val="005A6530"/>
    <w:rsid w:val="005B09BF"/>
    <w:rsid w:val="005B12F9"/>
    <w:rsid w:val="005B3A21"/>
    <w:rsid w:val="005B6317"/>
    <w:rsid w:val="005B71AE"/>
    <w:rsid w:val="005B764B"/>
    <w:rsid w:val="005B7733"/>
    <w:rsid w:val="005B7BD7"/>
    <w:rsid w:val="005B7F89"/>
    <w:rsid w:val="005C06AA"/>
    <w:rsid w:val="005C0858"/>
    <w:rsid w:val="005C36A5"/>
    <w:rsid w:val="005C372A"/>
    <w:rsid w:val="005C5FF7"/>
    <w:rsid w:val="005C77CC"/>
    <w:rsid w:val="005C7CB1"/>
    <w:rsid w:val="005D0023"/>
    <w:rsid w:val="005D00FF"/>
    <w:rsid w:val="005D07EE"/>
    <w:rsid w:val="005D1E02"/>
    <w:rsid w:val="005D2025"/>
    <w:rsid w:val="005D2B8B"/>
    <w:rsid w:val="005D379C"/>
    <w:rsid w:val="005D3DA4"/>
    <w:rsid w:val="005D663E"/>
    <w:rsid w:val="005E29DF"/>
    <w:rsid w:val="005E5643"/>
    <w:rsid w:val="005E7598"/>
    <w:rsid w:val="005F034B"/>
    <w:rsid w:val="005F047D"/>
    <w:rsid w:val="005F0C85"/>
    <w:rsid w:val="005F2139"/>
    <w:rsid w:val="005F38CF"/>
    <w:rsid w:val="005F3F4F"/>
    <w:rsid w:val="005F595F"/>
    <w:rsid w:val="005F6AFA"/>
    <w:rsid w:val="005F70E3"/>
    <w:rsid w:val="00600636"/>
    <w:rsid w:val="00600990"/>
    <w:rsid w:val="00602D9C"/>
    <w:rsid w:val="00603399"/>
    <w:rsid w:val="00604336"/>
    <w:rsid w:val="006053A7"/>
    <w:rsid w:val="006067F7"/>
    <w:rsid w:val="00606813"/>
    <w:rsid w:val="00610FD8"/>
    <w:rsid w:val="00611764"/>
    <w:rsid w:val="00611E7D"/>
    <w:rsid w:val="00613D1C"/>
    <w:rsid w:val="0061532E"/>
    <w:rsid w:val="00616AC3"/>
    <w:rsid w:val="00617178"/>
    <w:rsid w:val="00620267"/>
    <w:rsid w:val="00621B61"/>
    <w:rsid w:val="006228B1"/>
    <w:rsid w:val="0062444E"/>
    <w:rsid w:val="00624B52"/>
    <w:rsid w:val="00624E33"/>
    <w:rsid w:val="00626D1B"/>
    <w:rsid w:val="00627151"/>
    <w:rsid w:val="00627B6F"/>
    <w:rsid w:val="006322A6"/>
    <w:rsid w:val="00632DA6"/>
    <w:rsid w:val="00633A7B"/>
    <w:rsid w:val="006348E8"/>
    <w:rsid w:val="00635D3D"/>
    <w:rsid w:val="00636CEF"/>
    <w:rsid w:val="00636DE4"/>
    <w:rsid w:val="00637518"/>
    <w:rsid w:val="0064231E"/>
    <w:rsid w:val="006429FE"/>
    <w:rsid w:val="00643757"/>
    <w:rsid w:val="0064418D"/>
    <w:rsid w:val="00644C11"/>
    <w:rsid w:val="00644C4B"/>
    <w:rsid w:val="00645938"/>
    <w:rsid w:val="00647A53"/>
    <w:rsid w:val="00650C2F"/>
    <w:rsid w:val="0065151E"/>
    <w:rsid w:val="00651837"/>
    <w:rsid w:val="00653895"/>
    <w:rsid w:val="00654928"/>
    <w:rsid w:val="006553E8"/>
    <w:rsid w:val="006559B5"/>
    <w:rsid w:val="00662E47"/>
    <w:rsid w:val="00663168"/>
    <w:rsid w:val="00665192"/>
    <w:rsid w:val="00665204"/>
    <w:rsid w:val="00666EF3"/>
    <w:rsid w:val="00670455"/>
    <w:rsid w:val="00670CE7"/>
    <w:rsid w:val="00671AC8"/>
    <w:rsid w:val="00675222"/>
    <w:rsid w:val="00675A08"/>
    <w:rsid w:val="0068018F"/>
    <w:rsid w:val="006808FC"/>
    <w:rsid w:val="00681348"/>
    <w:rsid w:val="0068195C"/>
    <w:rsid w:val="00682C0A"/>
    <w:rsid w:val="00682FFF"/>
    <w:rsid w:val="0068325E"/>
    <w:rsid w:val="006833FC"/>
    <w:rsid w:val="006840B6"/>
    <w:rsid w:val="006850AC"/>
    <w:rsid w:val="00685382"/>
    <w:rsid w:val="006901FB"/>
    <w:rsid w:val="00691049"/>
    <w:rsid w:val="00693AE9"/>
    <w:rsid w:val="0069471B"/>
    <w:rsid w:val="00695BF8"/>
    <w:rsid w:val="00696734"/>
    <w:rsid w:val="00696BF0"/>
    <w:rsid w:val="00697A4B"/>
    <w:rsid w:val="006A2D31"/>
    <w:rsid w:val="006A3A21"/>
    <w:rsid w:val="006A5514"/>
    <w:rsid w:val="006A5B98"/>
    <w:rsid w:val="006A6A4F"/>
    <w:rsid w:val="006A6D4A"/>
    <w:rsid w:val="006A7093"/>
    <w:rsid w:val="006B06E1"/>
    <w:rsid w:val="006B2A59"/>
    <w:rsid w:val="006B30EE"/>
    <w:rsid w:val="006B3BB1"/>
    <w:rsid w:val="006B41C0"/>
    <w:rsid w:val="006B4365"/>
    <w:rsid w:val="006B5EFC"/>
    <w:rsid w:val="006B66BE"/>
    <w:rsid w:val="006B693F"/>
    <w:rsid w:val="006B726C"/>
    <w:rsid w:val="006B735D"/>
    <w:rsid w:val="006B76BE"/>
    <w:rsid w:val="006B7E8E"/>
    <w:rsid w:val="006C0FBC"/>
    <w:rsid w:val="006C2535"/>
    <w:rsid w:val="006D18E7"/>
    <w:rsid w:val="006D1A8B"/>
    <w:rsid w:val="006D41FD"/>
    <w:rsid w:val="006D479F"/>
    <w:rsid w:val="006D6F58"/>
    <w:rsid w:val="006D7F1A"/>
    <w:rsid w:val="006E0B70"/>
    <w:rsid w:val="006E0EF1"/>
    <w:rsid w:val="006E4002"/>
    <w:rsid w:val="006E46BE"/>
    <w:rsid w:val="006E590B"/>
    <w:rsid w:val="006E5929"/>
    <w:rsid w:val="006E5B55"/>
    <w:rsid w:val="006F1071"/>
    <w:rsid w:val="006F1415"/>
    <w:rsid w:val="006F2406"/>
    <w:rsid w:val="006F2F49"/>
    <w:rsid w:val="006F4A88"/>
    <w:rsid w:val="006F4F64"/>
    <w:rsid w:val="006F6069"/>
    <w:rsid w:val="006F7FB6"/>
    <w:rsid w:val="00700736"/>
    <w:rsid w:val="00702BB3"/>
    <w:rsid w:val="007043CD"/>
    <w:rsid w:val="0070565F"/>
    <w:rsid w:val="00706993"/>
    <w:rsid w:val="00706CC9"/>
    <w:rsid w:val="007078CF"/>
    <w:rsid w:val="00710FA8"/>
    <w:rsid w:val="00712717"/>
    <w:rsid w:val="00713359"/>
    <w:rsid w:val="007150F4"/>
    <w:rsid w:val="007159D1"/>
    <w:rsid w:val="00716C6A"/>
    <w:rsid w:val="0071750C"/>
    <w:rsid w:val="00717C6F"/>
    <w:rsid w:val="00721308"/>
    <w:rsid w:val="00721B63"/>
    <w:rsid w:val="00722BFF"/>
    <w:rsid w:val="00722D27"/>
    <w:rsid w:val="00723252"/>
    <w:rsid w:val="0072474C"/>
    <w:rsid w:val="007255D0"/>
    <w:rsid w:val="0072681D"/>
    <w:rsid w:val="0072766B"/>
    <w:rsid w:val="00730687"/>
    <w:rsid w:val="007306DB"/>
    <w:rsid w:val="00732290"/>
    <w:rsid w:val="0073542F"/>
    <w:rsid w:val="00735E26"/>
    <w:rsid w:val="00736F3A"/>
    <w:rsid w:val="00741702"/>
    <w:rsid w:val="00742FE1"/>
    <w:rsid w:val="007430DE"/>
    <w:rsid w:val="007431D5"/>
    <w:rsid w:val="0074423A"/>
    <w:rsid w:val="00744B4D"/>
    <w:rsid w:val="00744CF5"/>
    <w:rsid w:val="00745D7D"/>
    <w:rsid w:val="007464A8"/>
    <w:rsid w:val="007502DF"/>
    <w:rsid w:val="0075082B"/>
    <w:rsid w:val="00751CA5"/>
    <w:rsid w:val="00752418"/>
    <w:rsid w:val="00752EB6"/>
    <w:rsid w:val="007541E0"/>
    <w:rsid w:val="00757275"/>
    <w:rsid w:val="00760972"/>
    <w:rsid w:val="00761BF2"/>
    <w:rsid w:val="00764268"/>
    <w:rsid w:val="007655DB"/>
    <w:rsid w:val="00766607"/>
    <w:rsid w:val="0076774D"/>
    <w:rsid w:val="00771015"/>
    <w:rsid w:val="00774BD4"/>
    <w:rsid w:val="007750F0"/>
    <w:rsid w:val="007755FD"/>
    <w:rsid w:val="00776231"/>
    <w:rsid w:val="007801B2"/>
    <w:rsid w:val="0078175A"/>
    <w:rsid w:val="007823DE"/>
    <w:rsid w:val="00790BB7"/>
    <w:rsid w:val="00790C54"/>
    <w:rsid w:val="0079207F"/>
    <w:rsid w:val="00793A32"/>
    <w:rsid w:val="0079543E"/>
    <w:rsid w:val="00796C12"/>
    <w:rsid w:val="007970A5"/>
    <w:rsid w:val="007978A4"/>
    <w:rsid w:val="007A0CB4"/>
    <w:rsid w:val="007A188B"/>
    <w:rsid w:val="007A21E1"/>
    <w:rsid w:val="007A2FED"/>
    <w:rsid w:val="007A41FB"/>
    <w:rsid w:val="007A5050"/>
    <w:rsid w:val="007A5E26"/>
    <w:rsid w:val="007B1508"/>
    <w:rsid w:val="007B2FC7"/>
    <w:rsid w:val="007B541B"/>
    <w:rsid w:val="007B6183"/>
    <w:rsid w:val="007B64A0"/>
    <w:rsid w:val="007B6EF7"/>
    <w:rsid w:val="007B7AE9"/>
    <w:rsid w:val="007C01A6"/>
    <w:rsid w:val="007C22BE"/>
    <w:rsid w:val="007C2BC5"/>
    <w:rsid w:val="007C539E"/>
    <w:rsid w:val="007C5B28"/>
    <w:rsid w:val="007C682B"/>
    <w:rsid w:val="007C6FB3"/>
    <w:rsid w:val="007C7188"/>
    <w:rsid w:val="007D161E"/>
    <w:rsid w:val="007D1C02"/>
    <w:rsid w:val="007D40C5"/>
    <w:rsid w:val="007D5797"/>
    <w:rsid w:val="007D65F1"/>
    <w:rsid w:val="007D68EF"/>
    <w:rsid w:val="007D71D3"/>
    <w:rsid w:val="007E0154"/>
    <w:rsid w:val="007E02D2"/>
    <w:rsid w:val="007E5394"/>
    <w:rsid w:val="007E6789"/>
    <w:rsid w:val="007E72BD"/>
    <w:rsid w:val="007E78FE"/>
    <w:rsid w:val="007E793E"/>
    <w:rsid w:val="007E7FF5"/>
    <w:rsid w:val="007F15DF"/>
    <w:rsid w:val="007F300F"/>
    <w:rsid w:val="007F40C0"/>
    <w:rsid w:val="007F5E35"/>
    <w:rsid w:val="007F6A96"/>
    <w:rsid w:val="007F7442"/>
    <w:rsid w:val="007F7988"/>
    <w:rsid w:val="00802A28"/>
    <w:rsid w:val="00806E08"/>
    <w:rsid w:val="0081022E"/>
    <w:rsid w:val="00810745"/>
    <w:rsid w:val="00810B3B"/>
    <w:rsid w:val="008112F6"/>
    <w:rsid w:val="00811729"/>
    <w:rsid w:val="00811B77"/>
    <w:rsid w:val="0081250A"/>
    <w:rsid w:val="00812E2F"/>
    <w:rsid w:val="0081364F"/>
    <w:rsid w:val="00814BB2"/>
    <w:rsid w:val="00817A3A"/>
    <w:rsid w:val="0082058A"/>
    <w:rsid w:val="008206E1"/>
    <w:rsid w:val="00821068"/>
    <w:rsid w:val="00821D51"/>
    <w:rsid w:val="0082288E"/>
    <w:rsid w:val="00823C40"/>
    <w:rsid w:val="00824557"/>
    <w:rsid w:val="0082529D"/>
    <w:rsid w:val="008266BE"/>
    <w:rsid w:val="0082696D"/>
    <w:rsid w:val="008317F9"/>
    <w:rsid w:val="00831D5A"/>
    <w:rsid w:val="00832549"/>
    <w:rsid w:val="008328A2"/>
    <w:rsid w:val="0083484A"/>
    <w:rsid w:val="00835069"/>
    <w:rsid w:val="00835FA8"/>
    <w:rsid w:val="00836499"/>
    <w:rsid w:val="00842445"/>
    <w:rsid w:val="00843CA4"/>
    <w:rsid w:val="00843E12"/>
    <w:rsid w:val="00844DC1"/>
    <w:rsid w:val="00845A88"/>
    <w:rsid w:val="008477BC"/>
    <w:rsid w:val="008478C2"/>
    <w:rsid w:val="00851111"/>
    <w:rsid w:val="00851D9D"/>
    <w:rsid w:val="00852BD9"/>
    <w:rsid w:val="00855D92"/>
    <w:rsid w:val="0085639D"/>
    <w:rsid w:val="00856565"/>
    <w:rsid w:val="0086064F"/>
    <w:rsid w:val="00860695"/>
    <w:rsid w:val="0086095E"/>
    <w:rsid w:val="008615BC"/>
    <w:rsid w:val="008621C0"/>
    <w:rsid w:val="0086226F"/>
    <w:rsid w:val="00866E0B"/>
    <w:rsid w:val="008672AC"/>
    <w:rsid w:val="0087236E"/>
    <w:rsid w:val="00872B90"/>
    <w:rsid w:val="0087393C"/>
    <w:rsid w:val="00873C6A"/>
    <w:rsid w:val="00873C93"/>
    <w:rsid w:val="00874DFA"/>
    <w:rsid w:val="00877F59"/>
    <w:rsid w:val="00880F9F"/>
    <w:rsid w:val="00881007"/>
    <w:rsid w:val="008848B2"/>
    <w:rsid w:val="00884E5B"/>
    <w:rsid w:val="00886E4A"/>
    <w:rsid w:val="00887DE4"/>
    <w:rsid w:val="00890F60"/>
    <w:rsid w:val="00893DFE"/>
    <w:rsid w:val="008943E0"/>
    <w:rsid w:val="008963FD"/>
    <w:rsid w:val="008A2BF8"/>
    <w:rsid w:val="008A4FAC"/>
    <w:rsid w:val="008A6C72"/>
    <w:rsid w:val="008A7331"/>
    <w:rsid w:val="008A7969"/>
    <w:rsid w:val="008A7A31"/>
    <w:rsid w:val="008A7D4C"/>
    <w:rsid w:val="008B0B90"/>
    <w:rsid w:val="008B15B9"/>
    <w:rsid w:val="008B42D2"/>
    <w:rsid w:val="008B5008"/>
    <w:rsid w:val="008B5AC6"/>
    <w:rsid w:val="008B5C2E"/>
    <w:rsid w:val="008B629D"/>
    <w:rsid w:val="008B62CA"/>
    <w:rsid w:val="008B76AE"/>
    <w:rsid w:val="008B7BEA"/>
    <w:rsid w:val="008C1533"/>
    <w:rsid w:val="008C2419"/>
    <w:rsid w:val="008C2E30"/>
    <w:rsid w:val="008C3121"/>
    <w:rsid w:val="008C47A7"/>
    <w:rsid w:val="008C4F57"/>
    <w:rsid w:val="008C511D"/>
    <w:rsid w:val="008C60D1"/>
    <w:rsid w:val="008C6351"/>
    <w:rsid w:val="008C65A6"/>
    <w:rsid w:val="008C74CD"/>
    <w:rsid w:val="008D06EE"/>
    <w:rsid w:val="008D0C80"/>
    <w:rsid w:val="008D0FE2"/>
    <w:rsid w:val="008D1FA6"/>
    <w:rsid w:val="008D2179"/>
    <w:rsid w:val="008D2EA4"/>
    <w:rsid w:val="008D3196"/>
    <w:rsid w:val="008D3290"/>
    <w:rsid w:val="008D5BC5"/>
    <w:rsid w:val="008D61C0"/>
    <w:rsid w:val="008D62FB"/>
    <w:rsid w:val="008D67F5"/>
    <w:rsid w:val="008E1DB8"/>
    <w:rsid w:val="008E243E"/>
    <w:rsid w:val="008E373C"/>
    <w:rsid w:val="008E3CA0"/>
    <w:rsid w:val="008E4EDC"/>
    <w:rsid w:val="008E5C3B"/>
    <w:rsid w:val="008E6A4F"/>
    <w:rsid w:val="008E6AAC"/>
    <w:rsid w:val="008E6AC9"/>
    <w:rsid w:val="008E6B04"/>
    <w:rsid w:val="008E6C24"/>
    <w:rsid w:val="008E7CBD"/>
    <w:rsid w:val="008F4551"/>
    <w:rsid w:val="008F4593"/>
    <w:rsid w:val="00900817"/>
    <w:rsid w:val="00900B48"/>
    <w:rsid w:val="00904BF6"/>
    <w:rsid w:val="00907790"/>
    <w:rsid w:val="009124CC"/>
    <w:rsid w:val="009128DB"/>
    <w:rsid w:val="00913E43"/>
    <w:rsid w:val="009140DA"/>
    <w:rsid w:val="009149D2"/>
    <w:rsid w:val="00915405"/>
    <w:rsid w:val="009156F5"/>
    <w:rsid w:val="00916EE8"/>
    <w:rsid w:val="00917E33"/>
    <w:rsid w:val="009207BE"/>
    <w:rsid w:val="00923F11"/>
    <w:rsid w:val="00925A63"/>
    <w:rsid w:val="0093138C"/>
    <w:rsid w:val="00932071"/>
    <w:rsid w:val="00932F61"/>
    <w:rsid w:val="009333E2"/>
    <w:rsid w:val="00933CFD"/>
    <w:rsid w:val="00934094"/>
    <w:rsid w:val="00935BD4"/>
    <w:rsid w:val="009403AC"/>
    <w:rsid w:val="0094054A"/>
    <w:rsid w:val="00941A2D"/>
    <w:rsid w:val="00944E60"/>
    <w:rsid w:val="00945683"/>
    <w:rsid w:val="00945D8C"/>
    <w:rsid w:val="009463A4"/>
    <w:rsid w:val="009474E9"/>
    <w:rsid w:val="00950532"/>
    <w:rsid w:val="00951267"/>
    <w:rsid w:val="009543D6"/>
    <w:rsid w:val="0095506B"/>
    <w:rsid w:val="00957B1A"/>
    <w:rsid w:val="00960274"/>
    <w:rsid w:val="009635D8"/>
    <w:rsid w:val="00964136"/>
    <w:rsid w:val="00966A9A"/>
    <w:rsid w:val="00967404"/>
    <w:rsid w:val="00967915"/>
    <w:rsid w:val="00972B3C"/>
    <w:rsid w:val="00974188"/>
    <w:rsid w:val="009752A2"/>
    <w:rsid w:val="00975362"/>
    <w:rsid w:val="00980102"/>
    <w:rsid w:val="0098210C"/>
    <w:rsid w:val="00983425"/>
    <w:rsid w:val="009835F3"/>
    <w:rsid w:val="009845E5"/>
    <w:rsid w:val="00984A44"/>
    <w:rsid w:val="00991CB2"/>
    <w:rsid w:val="0099448C"/>
    <w:rsid w:val="00996738"/>
    <w:rsid w:val="00996E36"/>
    <w:rsid w:val="009A0AAC"/>
    <w:rsid w:val="009A11FD"/>
    <w:rsid w:val="009A26A1"/>
    <w:rsid w:val="009A60F3"/>
    <w:rsid w:val="009A6BF8"/>
    <w:rsid w:val="009A7D2A"/>
    <w:rsid w:val="009B12E9"/>
    <w:rsid w:val="009B2594"/>
    <w:rsid w:val="009B4729"/>
    <w:rsid w:val="009B6346"/>
    <w:rsid w:val="009B66FF"/>
    <w:rsid w:val="009B6AD7"/>
    <w:rsid w:val="009B6F31"/>
    <w:rsid w:val="009B769D"/>
    <w:rsid w:val="009C0043"/>
    <w:rsid w:val="009C10E1"/>
    <w:rsid w:val="009C1881"/>
    <w:rsid w:val="009C2F10"/>
    <w:rsid w:val="009C4C50"/>
    <w:rsid w:val="009C521F"/>
    <w:rsid w:val="009C647D"/>
    <w:rsid w:val="009D02D1"/>
    <w:rsid w:val="009D0FAA"/>
    <w:rsid w:val="009D1246"/>
    <w:rsid w:val="009D1A30"/>
    <w:rsid w:val="009D36F0"/>
    <w:rsid w:val="009D5430"/>
    <w:rsid w:val="009D58D9"/>
    <w:rsid w:val="009D6165"/>
    <w:rsid w:val="009E0458"/>
    <w:rsid w:val="009E05A2"/>
    <w:rsid w:val="009E2B96"/>
    <w:rsid w:val="009E327A"/>
    <w:rsid w:val="009E50F0"/>
    <w:rsid w:val="009E661A"/>
    <w:rsid w:val="009E7800"/>
    <w:rsid w:val="009F124D"/>
    <w:rsid w:val="009F3102"/>
    <w:rsid w:val="009F4BB5"/>
    <w:rsid w:val="009F4F5E"/>
    <w:rsid w:val="009F568C"/>
    <w:rsid w:val="009F6082"/>
    <w:rsid w:val="009F69A6"/>
    <w:rsid w:val="009F7E1D"/>
    <w:rsid w:val="00A00535"/>
    <w:rsid w:val="00A01BD6"/>
    <w:rsid w:val="00A02ABC"/>
    <w:rsid w:val="00A049C3"/>
    <w:rsid w:val="00A05C80"/>
    <w:rsid w:val="00A0702F"/>
    <w:rsid w:val="00A075C0"/>
    <w:rsid w:val="00A10BEF"/>
    <w:rsid w:val="00A1126B"/>
    <w:rsid w:val="00A1278F"/>
    <w:rsid w:val="00A1312C"/>
    <w:rsid w:val="00A13F97"/>
    <w:rsid w:val="00A14309"/>
    <w:rsid w:val="00A14DA9"/>
    <w:rsid w:val="00A2052C"/>
    <w:rsid w:val="00A20655"/>
    <w:rsid w:val="00A2092C"/>
    <w:rsid w:val="00A2178F"/>
    <w:rsid w:val="00A22114"/>
    <w:rsid w:val="00A2311B"/>
    <w:rsid w:val="00A24410"/>
    <w:rsid w:val="00A259F2"/>
    <w:rsid w:val="00A2658E"/>
    <w:rsid w:val="00A26AFD"/>
    <w:rsid w:val="00A30776"/>
    <w:rsid w:val="00A30E97"/>
    <w:rsid w:val="00A31893"/>
    <w:rsid w:val="00A342BA"/>
    <w:rsid w:val="00A34326"/>
    <w:rsid w:val="00A36209"/>
    <w:rsid w:val="00A36365"/>
    <w:rsid w:val="00A36476"/>
    <w:rsid w:val="00A41BB9"/>
    <w:rsid w:val="00A41FFE"/>
    <w:rsid w:val="00A422B0"/>
    <w:rsid w:val="00A44A90"/>
    <w:rsid w:val="00A50607"/>
    <w:rsid w:val="00A50F82"/>
    <w:rsid w:val="00A5282B"/>
    <w:rsid w:val="00A53601"/>
    <w:rsid w:val="00A53D89"/>
    <w:rsid w:val="00A54194"/>
    <w:rsid w:val="00A546C4"/>
    <w:rsid w:val="00A56547"/>
    <w:rsid w:val="00A56BE7"/>
    <w:rsid w:val="00A56EBE"/>
    <w:rsid w:val="00A62D55"/>
    <w:rsid w:val="00A63D83"/>
    <w:rsid w:val="00A644F6"/>
    <w:rsid w:val="00A65425"/>
    <w:rsid w:val="00A65D5D"/>
    <w:rsid w:val="00A66DE2"/>
    <w:rsid w:val="00A6723C"/>
    <w:rsid w:val="00A70BD7"/>
    <w:rsid w:val="00A720AE"/>
    <w:rsid w:val="00A7241A"/>
    <w:rsid w:val="00A73041"/>
    <w:rsid w:val="00A7349C"/>
    <w:rsid w:val="00A73544"/>
    <w:rsid w:val="00A75107"/>
    <w:rsid w:val="00A7582C"/>
    <w:rsid w:val="00A76F9B"/>
    <w:rsid w:val="00A770A9"/>
    <w:rsid w:val="00A80439"/>
    <w:rsid w:val="00A8085A"/>
    <w:rsid w:val="00A808D5"/>
    <w:rsid w:val="00A810B1"/>
    <w:rsid w:val="00A8268C"/>
    <w:rsid w:val="00A83913"/>
    <w:rsid w:val="00A84AEE"/>
    <w:rsid w:val="00A859F5"/>
    <w:rsid w:val="00A87E18"/>
    <w:rsid w:val="00A87FB2"/>
    <w:rsid w:val="00A91F5E"/>
    <w:rsid w:val="00A93F70"/>
    <w:rsid w:val="00A95F4E"/>
    <w:rsid w:val="00A96F32"/>
    <w:rsid w:val="00A97911"/>
    <w:rsid w:val="00A97DD0"/>
    <w:rsid w:val="00A97F9E"/>
    <w:rsid w:val="00AA09A1"/>
    <w:rsid w:val="00AA18F6"/>
    <w:rsid w:val="00AA50F0"/>
    <w:rsid w:val="00AA6852"/>
    <w:rsid w:val="00AA7D83"/>
    <w:rsid w:val="00AB0051"/>
    <w:rsid w:val="00AB1F0C"/>
    <w:rsid w:val="00AB24AB"/>
    <w:rsid w:val="00AB3111"/>
    <w:rsid w:val="00AB497D"/>
    <w:rsid w:val="00AB504D"/>
    <w:rsid w:val="00AB64A0"/>
    <w:rsid w:val="00AB694C"/>
    <w:rsid w:val="00AB6F6C"/>
    <w:rsid w:val="00AB798E"/>
    <w:rsid w:val="00AC0A77"/>
    <w:rsid w:val="00AC0A7F"/>
    <w:rsid w:val="00AC13CD"/>
    <w:rsid w:val="00AC21BC"/>
    <w:rsid w:val="00AC2580"/>
    <w:rsid w:val="00AC3BE2"/>
    <w:rsid w:val="00AC4DEE"/>
    <w:rsid w:val="00AC690A"/>
    <w:rsid w:val="00AC7753"/>
    <w:rsid w:val="00AD194A"/>
    <w:rsid w:val="00AD2F47"/>
    <w:rsid w:val="00AD32B9"/>
    <w:rsid w:val="00AD6A51"/>
    <w:rsid w:val="00AD6D7F"/>
    <w:rsid w:val="00AD718D"/>
    <w:rsid w:val="00AE0C54"/>
    <w:rsid w:val="00AE17ED"/>
    <w:rsid w:val="00AE2EF4"/>
    <w:rsid w:val="00AE4680"/>
    <w:rsid w:val="00AE4D41"/>
    <w:rsid w:val="00AE55BB"/>
    <w:rsid w:val="00AE5D69"/>
    <w:rsid w:val="00AE5FFE"/>
    <w:rsid w:val="00AE6DBE"/>
    <w:rsid w:val="00AE6EEC"/>
    <w:rsid w:val="00AE7E0A"/>
    <w:rsid w:val="00AF056F"/>
    <w:rsid w:val="00AF3DDC"/>
    <w:rsid w:val="00AF4110"/>
    <w:rsid w:val="00AF5370"/>
    <w:rsid w:val="00B000C2"/>
    <w:rsid w:val="00B02417"/>
    <w:rsid w:val="00B02B5F"/>
    <w:rsid w:val="00B02C1B"/>
    <w:rsid w:val="00B05B11"/>
    <w:rsid w:val="00B05F9B"/>
    <w:rsid w:val="00B073D9"/>
    <w:rsid w:val="00B130F1"/>
    <w:rsid w:val="00B13659"/>
    <w:rsid w:val="00B13EC6"/>
    <w:rsid w:val="00B14764"/>
    <w:rsid w:val="00B15762"/>
    <w:rsid w:val="00B15B83"/>
    <w:rsid w:val="00B16222"/>
    <w:rsid w:val="00B16FC0"/>
    <w:rsid w:val="00B171D9"/>
    <w:rsid w:val="00B206B0"/>
    <w:rsid w:val="00B21C52"/>
    <w:rsid w:val="00B2234A"/>
    <w:rsid w:val="00B2273D"/>
    <w:rsid w:val="00B237D5"/>
    <w:rsid w:val="00B23954"/>
    <w:rsid w:val="00B24A17"/>
    <w:rsid w:val="00B24BB0"/>
    <w:rsid w:val="00B24D45"/>
    <w:rsid w:val="00B25DF0"/>
    <w:rsid w:val="00B25E43"/>
    <w:rsid w:val="00B3330C"/>
    <w:rsid w:val="00B33DC5"/>
    <w:rsid w:val="00B34626"/>
    <w:rsid w:val="00B34998"/>
    <w:rsid w:val="00B34BB2"/>
    <w:rsid w:val="00B34ECC"/>
    <w:rsid w:val="00B363E5"/>
    <w:rsid w:val="00B36442"/>
    <w:rsid w:val="00B37EE3"/>
    <w:rsid w:val="00B40E88"/>
    <w:rsid w:val="00B42B34"/>
    <w:rsid w:val="00B42CA6"/>
    <w:rsid w:val="00B44D68"/>
    <w:rsid w:val="00B47492"/>
    <w:rsid w:val="00B47AD6"/>
    <w:rsid w:val="00B50C42"/>
    <w:rsid w:val="00B51655"/>
    <w:rsid w:val="00B54D10"/>
    <w:rsid w:val="00B55F71"/>
    <w:rsid w:val="00B57B94"/>
    <w:rsid w:val="00B57F8E"/>
    <w:rsid w:val="00B60E5F"/>
    <w:rsid w:val="00B61882"/>
    <w:rsid w:val="00B6219F"/>
    <w:rsid w:val="00B623C4"/>
    <w:rsid w:val="00B62FF6"/>
    <w:rsid w:val="00B64076"/>
    <w:rsid w:val="00B65022"/>
    <w:rsid w:val="00B65D0D"/>
    <w:rsid w:val="00B666FF"/>
    <w:rsid w:val="00B7021B"/>
    <w:rsid w:val="00B704A0"/>
    <w:rsid w:val="00B71DFC"/>
    <w:rsid w:val="00B74204"/>
    <w:rsid w:val="00B7427A"/>
    <w:rsid w:val="00B748DB"/>
    <w:rsid w:val="00B74C68"/>
    <w:rsid w:val="00B75230"/>
    <w:rsid w:val="00B76A6E"/>
    <w:rsid w:val="00B76E83"/>
    <w:rsid w:val="00B77902"/>
    <w:rsid w:val="00B82AAD"/>
    <w:rsid w:val="00B833EF"/>
    <w:rsid w:val="00B83713"/>
    <w:rsid w:val="00B8717E"/>
    <w:rsid w:val="00B87A81"/>
    <w:rsid w:val="00B914D7"/>
    <w:rsid w:val="00B91E04"/>
    <w:rsid w:val="00B92852"/>
    <w:rsid w:val="00B9353B"/>
    <w:rsid w:val="00B976BF"/>
    <w:rsid w:val="00B978F1"/>
    <w:rsid w:val="00BA14EE"/>
    <w:rsid w:val="00BA15B8"/>
    <w:rsid w:val="00BA1763"/>
    <w:rsid w:val="00BA1E11"/>
    <w:rsid w:val="00BA2601"/>
    <w:rsid w:val="00BA291C"/>
    <w:rsid w:val="00BA36FB"/>
    <w:rsid w:val="00BA5158"/>
    <w:rsid w:val="00BA5690"/>
    <w:rsid w:val="00BA61FC"/>
    <w:rsid w:val="00BA63FC"/>
    <w:rsid w:val="00BA72CF"/>
    <w:rsid w:val="00BA74C3"/>
    <w:rsid w:val="00BB013C"/>
    <w:rsid w:val="00BB02CC"/>
    <w:rsid w:val="00BB0AAF"/>
    <w:rsid w:val="00BB16C3"/>
    <w:rsid w:val="00BB180C"/>
    <w:rsid w:val="00BB1A3C"/>
    <w:rsid w:val="00BB24CF"/>
    <w:rsid w:val="00BB3C28"/>
    <w:rsid w:val="00BB3D37"/>
    <w:rsid w:val="00BB4164"/>
    <w:rsid w:val="00BB4823"/>
    <w:rsid w:val="00BB600C"/>
    <w:rsid w:val="00BC0D98"/>
    <w:rsid w:val="00BC53BD"/>
    <w:rsid w:val="00BC5BCF"/>
    <w:rsid w:val="00BC6F02"/>
    <w:rsid w:val="00BC7A4D"/>
    <w:rsid w:val="00BD0288"/>
    <w:rsid w:val="00BD0FEA"/>
    <w:rsid w:val="00BD1D48"/>
    <w:rsid w:val="00BD20E5"/>
    <w:rsid w:val="00BD3678"/>
    <w:rsid w:val="00BD3D57"/>
    <w:rsid w:val="00BD3E35"/>
    <w:rsid w:val="00BD4B8B"/>
    <w:rsid w:val="00BD5BC9"/>
    <w:rsid w:val="00BD5BF9"/>
    <w:rsid w:val="00BD6D45"/>
    <w:rsid w:val="00BD6F0F"/>
    <w:rsid w:val="00BE0022"/>
    <w:rsid w:val="00BE1851"/>
    <w:rsid w:val="00BE18F2"/>
    <w:rsid w:val="00BE1982"/>
    <w:rsid w:val="00BE2302"/>
    <w:rsid w:val="00BE35A6"/>
    <w:rsid w:val="00BE3B7F"/>
    <w:rsid w:val="00BE427A"/>
    <w:rsid w:val="00BE4679"/>
    <w:rsid w:val="00BE4929"/>
    <w:rsid w:val="00BE5BC0"/>
    <w:rsid w:val="00BE6F9C"/>
    <w:rsid w:val="00BE7756"/>
    <w:rsid w:val="00BE7E6F"/>
    <w:rsid w:val="00BE7F9A"/>
    <w:rsid w:val="00BF0765"/>
    <w:rsid w:val="00BF0D74"/>
    <w:rsid w:val="00BF0EA1"/>
    <w:rsid w:val="00BF1800"/>
    <w:rsid w:val="00BF4513"/>
    <w:rsid w:val="00BF6187"/>
    <w:rsid w:val="00C007D7"/>
    <w:rsid w:val="00C01528"/>
    <w:rsid w:val="00C03AC6"/>
    <w:rsid w:val="00C04BB0"/>
    <w:rsid w:val="00C04F33"/>
    <w:rsid w:val="00C077BA"/>
    <w:rsid w:val="00C10794"/>
    <w:rsid w:val="00C11C49"/>
    <w:rsid w:val="00C11E61"/>
    <w:rsid w:val="00C1551E"/>
    <w:rsid w:val="00C17B0E"/>
    <w:rsid w:val="00C2082A"/>
    <w:rsid w:val="00C2087B"/>
    <w:rsid w:val="00C21209"/>
    <w:rsid w:val="00C21ED3"/>
    <w:rsid w:val="00C22761"/>
    <w:rsid w:val="00C227E5"/>
    <w:rsid w:val="00C2287C"/>
    <w:rsid w:val="00C22F7B"/>
    <w:rsid w:val="00C23579"/>
    <w:rsid w:val="00C23893"/>
    <w:rsid w:val="00C25833"/>
    <w:rsid w:val="00C25E61"/>
    <w:rsid w:val="00C262DC"/>
    <w:rsid w:val="00C26CE1"/>
    <w:rsid w:val="00C30989"/>
    <w:rsid w:val="00C31490"/>
    <w:rsid w:val="00C3182B"/>
    <w:rsid w:val="00C31C39"/>
    <w:rsid w:val="00C35FE3"/>
    <w:rsid w:val="00C37293"/>
    <w:rsid w:val="00C373DA"/>
    <w:rsid w:val="00C422E6"/>
    <w:rsid w:val="00C4392E"/>
    <w:rsid w:val="00C477CA"/>
    <w:rsid w:val="00C4781C"/>
    <w:rsid w:val="00C47B4A"/>
    <w:rsid w:val="00C512E7"/>
    <w:rsid w:val="00C514B5"/>
    <w:rsid w:val="00C5286F"/>
    <w:rsid w:val="00C56089"/>
    <w:rsid w:val="00C57606"/>
    <w:rsid w:val="00C57A75"/>
    <w:rsid w:val="00C603C0"/>
    <w:rsid w:val="00C60FBB"/>
    <w:rsid w:val="00C615DB"/>
    <w:rsid w:val="00C668B4"/>
    <w:rsid w:val="00C74D69"/>
    <w:rsid w:val="00C7582F"/>
    <w:rsid w:val="00C779ED"/>
    <w:rsid w:val="00C77F23"/>
    <w:rsid w:val="00C802E1"/>
    <w:rsid w:val="00C80385"/>
    <w:rsid w:val="00C80BE3"/>
    <w:rsid w:val="00C80FEC"/>
    <w:rsid w:val="00C81AE0"/>
    <w:rsid w:val="00C81CC9"/>
    <w:rsid w:val="00C82140"/>
    <w:rsid w:val="00C8497D"/>
    <w:rsid w:val="00C851D5"/>
    <w:rsid w:val="00C85BFF"/>
    <w:rsid w:val="00C87168"/>
    <w:rsid w:val="00C906EC"/>
    <w:rsid w:val="00C92593"/>
    <w:rsid w:val="00C94488"/>
    <w:rsid w:val="00C96BBE"/>
    <w:rsid w:val="00CA205C"/>
    <w:rsid w:val="00CA2333"/>
    <w:rsid w:val="00CA3724"/>
    <w:rsid w:val="00CA5DA1"/>
    <w:rsid w:val="00CA6050"/>
    <w:rsid w:val="00CA6A9F"/>
    <w:rsid w:val="00CA792C"/>
    <w:rsid w:val="00CB2CA3"/>
    <w:rsid w:val="00CB4E38"/>
    <w:rsid w:val="00CB6948"/>
    <w:rsid w:val="00CB7EB2"/>
    <w:rsid w:val="00CC1B04"/>
    <w:rsid w:val="00CC20E6"/>
    <w:rsid w:val="00CC3AF8"/>
    <w:rsid w:val="00CC5232"/>
    <w:rsid w:val="00CC64C5"/>
    <w:rsid w:val="00CC6BD8"/>
    <w:rsid w:val="00CD0DE4"/>
    <w:rsid w:val="00CD1DB9"/>
    <w:rsid w:val="00CD3EA7"/>
    <w:rsid w:val="00CD4B9A"/>
    <w:rsid w:val="00CD55D4"/>
    <w:rsid w:val="00CD5A9B"/>
    <w:rsid w:val="00CD7A8D"/>
    <w:rsid w:val="00CE2D6F"/>
    <w:rsid w:val="00CE4E9F"/>
    <w:rsid w:val="00CE59A7"/>
    <w:rsid w:val="00CE644F"/>
    <w:rsid w:val="00CE6805"/>
    <w:rsid w:val="00CE7CA9"/>
    <w:rsid w:val="00CF2C86"/>
    <w:rsid w:val="00CF59C4"/>
    <w:rsid w:val="00CF610A"/>
    <w:rsid w:val="00CF7AD7"/>
    <w:rsid w:val="00D004BA"/>
    <w:rsid w:val="00D009E0"/>
    <w:rsid w:val="00D00B0A"/>
    <w:rsid w:val="00D00D3D"/>
    <w:rsid w:val="00D00E91"/>
    <w:rsid w:val="00D02F94"/>
    <w:rsid w:val="00D036B4"/>
    <w:rsid w:val="00D04261"/>
    <w:rsid w:val="00D04BE1"/>
    <w:rsid w:val="00D04CDC"/>
    <w:rsid w:val="00D04F99"/>
    <w:rsid w:val="00D116BA"/>
    <w:rsid w:val="00D1175A"/>
    <w:rsid w:val="00D120A7"/>
    <w:rsid w:val="00D125D0"/>
    <w:rsid w:val="00D13FDF"/>
    <w:rsid w:val="00D141FC"/>
    <w:rsid w:val="00D14296"/>
    <w:rsid w:val="00D143EE"/>
    <w:rsid w:val="00D14F80"/>
    <w:rsid w:val="00D17DF3"/>
    <w:rsid w:val="00D20783"/>
    <w:rsid w:val="00D2223F"/>
    <w:rsid w:val="00D234C4"/>
    <w:rsid w:val="00D25A50"/>
    <w:rsid w:val="00D261B5"/>
    <w:rsid w:val="00D27774"/>
    <w:rsid w:val="00D27B4B"/>
    <w:rsid w:val="00D27FCD"/>
    <w:rsid w:val="00D3158D"/>
    <w:rsid w:val="00D33BE1"/>
    <w:rsid w:val="00D34ACF"/>
    <w:rsid w:val="00D37451"/>
    <w:rsid w:val="00D425D9"/>
    <w:rsid w:val="00D437CA"/>
    <w:rsid w:val="00D43C4C"/>
    <w:rsid w:val="00D450C2"/>
    <w:rsid w:val="00D45CA0"/>
    <w:rsid w:val="00D46657"/>
    <w:rsid w:val="00D473DF"/>
    <w:rsid w:val="00D47A81"/>
    <w:rsid w:val="00D5087D"/>
    <w:rsid w:val="00D511F5"/>
    <w:rsid w:val="00D53C51"/>
    <w:rsid w:val="00D54962"/>
    <w:rsid w:val="00D55178"/>
    <w:rsid w:val="00D553EC"/>
    <w:rsid w:val="00D55443"/>
    <w:rsid w:val="00D5707E"/>
    <w:rsid w:val="00D66221"/>
    <w:rsid w:val="00D666AF"/>
    <w:rsid w:val="00D70007"/>
    <w:rsid w:val="00D71444"/>
    <w:rsid w:val="00D718B0"/>
    <w:rsid w:val="00D71BFE"/>
    <w:rsid w:val="00D74181"/>
    <w:rsid w:val="00D74EB7"/>
    <w:rsid w:val="00D75046"/>
    <w:rsid w:val="00D761CA"/>
    <w:rsid w:val="00D76F4B"/>
    <w:rsid w:val="00D81AF4"/>
    <w:rsid w:val="00D81E35"/>
    <w:rsid w:val="00D824FE"/>
    <w:rsid w:val="00D83995"/>
    <w:rsid w:val="00D847F1"/>
    <w:rsid w:val="00D84C6E"/>
    <w:rsid w:val="00D85C89"/>
    <w:rsid w:val="00D86C9C"/>
    <w:rsid w:val="00D8779C"/>
    <w:rsid w:val="00D92226"/>
    <w:rsid w:val="00D9374A"/>
    <w:rsid w:val="00D942D5"/>
    <w:rsid w:val="00D948F9"/>
    <w:rsid w:val="00D957CA"/>
    <w:rsid w:val="00D96B70"/>
    <w:rsid w:val="00D96EC7"/>
    <w:rsid w:val="00D970C3"/>
    <w:rsid w:val="00D97275"/>
    <w:rsid w:val="00D97872"/>
    <w:rsid w:val="00DA06D0"/>
    <w:rsid w:val="00DA0A20"/>
    <w:rsid w:val="00DA0EF2"/>
    <w:rsid w:val="00DA13BE"/>
    <w:rsid w:val="00DA25E4"/>
    <w:rsid w:val="00DA3591"/>
    <w:rsid w:val="00DA36C7"/>
    <w:rsid w:val="00DA4B5F"/>
    <w:rsid w:val="00DA5350"/>
    <w:rsid w:val="00DA57B8"/>
    <w:rsid w:val="00DA6676"/>
    <w:rsid w:val="00DA6808"/>
    <w:rsid w:val="00DA7C5F"/>
    <w:rsid w:val="00DB046C"/>
    <w:rsid w:val="00DB1EA8"/>
    <w:rsid w:val="00DB3BC8"/>
    <w:rsid w:val="00DB5F90"/>
    <w:rsid w:val="00DC0BBF"/>
    <w:rsid w:val="00DC25BC"/>
    <w:rsid w:val="00DC4079"/>
    <w:rsid w:val="00DC4796"/>
    <w:rsid w:val="00DC70A4"/>
    <w:rsid w:val="00DC7995"/>
    <w:rsid w:val="00DD1B46"/>
    <w:rsid w:val="00DD2A09"/>
    <w:rsid w:val="00DD4D64"/>
    <w:rsid w:val="00DD76EC"/>
    <w:rsid w:val="00DE16C6"/>
    <w:rsid w:val="00DE1BC6"/>
    <w:rsid w:val="00DE325A"/>
    <w:rsid w:val="00DE36F8"/>
    <w:rsid w:val="00DE479F"/>
    <w:rsid w:val="00DE531A"/>
    <w:rsid w:val="00DF06F7"/>
    <w:rsid w:val="00DF0CDD"/>
    <w:rsid w:val="00DF2095"/>
    <w:rsid w:val="00DF213F"/>
    <w:rsid w:val="00DF33F0"/>
    <w:rsid w:val="00DF352C"/>
    <w:rsid w:val="00DF35D1"/>
    <w:rsid w:val="00DF3959"/>
    <w:rsid w:val="00DF3DD8"/>
    <w:rsid w:val="00DF3F9A"/>
    <w:rsid w:val="00DF4287"/>
    <w:rsid w:val="00DF593D"/>
    <w:rsid w:val="00DF5B67"/>
    <w:rsid w:val="00DF5D09"/>
    <w:rsid w:val="00E003E7"/>
    <w:rsid w:val="00E005C8"/>
    <w:rsid w:val="00E008B0"/>
    <w:rsid w:val="00E00C32"/>
    <w:rsid w:val="00E01075"/>
    <w:rsid w:val="00E01930"/>
    <w:rsid w:val="00E01F02"/>
    <w:rsid w:val="00E023F7"/>
    <w:rsid w:val="00E02749"/>
    <w:rsid w:val="00E03141"/>
    <w:rsid w:val="00E03229"/>
    <w:rsid w:val="00E05041"/>
    <w:rsid w:val="00E051FC"/>
    <w:rsid w:val="00E101CB"/>
    <w:rsid w:val="00E10420"/>
    <w:rsid w:val="00E1078D"/>
    <w:rsid w:val="00E109D9"/>
    <w:rsid w:val="00E126B2"/>
    <w:rsid w:val="00E1429F"/>
    <w:rsid w:val="00E1510D"/>
    <w:rsid w:val="00E20E15"/>
    <w:rsid w:val="00E214A3"/>
    <w:rsid w:val="00E22230"/>
    <w:rsid w:val="00E22251"/>
    <w:rsid w:val="00E2256C"/>
    <w:rsid w:val="00E229BB"/>
    <w:rsid w:val="00E24EF1"/>
    <w:rsid w:val="00E261D7"/>
    <w:rsid w:val="00E275B7"/>
    <w:rsid w:val="00E3081D"/>
    <w:rsid w:val="00E30C05"/>
    <w:rsid w:val="00E31088"/>
    <w:rsid w:val="00E314D0"/>
    <w:rsid w:val="00E31A15"/>
    <w:rsid w:val="00E35185"/>
    <w:rsid w:val="00E35C69"/>
    <w:rsid w:val="00E375E7"/>
    <w:rsid w:val="00E37D41"/>
    <w:rsid w:val="00E42501"/>
    <w:rsid w:val="00E4312C"/>
    <w:rsid w:val="00E4416B"/>
    <w:rsid w:val="00E44B03"/>
    <w:rsid w:val="00E46481"/>
    <w:rsid w:val="00E50F52"/>
    <w:rsid w:val="00E566D3"/>
    <w:rsid w:val="00E57147"/>
    <w:rsid w:val="00E6407B"/>
    <w:rsid w:val="00E64BC9"/>
    <w:rsid w:val="00E70307"/>
    <w:rsid w:val="00E704FF"/>
    <w:rsid w:val="00E7108E"/>
    <w:rsid w:val="00E72EA1"/>
    <w:rsid w:val="00E73139"/>
    <w:rsid w:val="00E73E4B"/>
    <w:rsid w:val="00E74041"/>
    <w:rsid w:val="00E74D99"/>
    <w:rsid w:val="00E77B6F"/>
    <w:rsid w:val="00E819D5"/>
    <w:rsid w:val="00E82559"/>
    <w:rsid w:val="00E85664"/>
    <w:rsid w:val="00E85B5E"/>
    <w:rsid w:val="00E85D6E"/>
    <w:rsid w:val="00E86335"/>
    <w:rsid w:val="00E87443"/>
    <w:rsid w:val="00E902C9"/>
    <w:rsid w:val="00E906B9"/>
    <w:rsid w:val="00E90A25"/>
    <w:rsid w:val="00E92D04"/>
    <w:rsid w:val="00E93E48"/>
    <w:rsid w:val="00E951F7"/>
    <w:rsid w:val="00E9634F"/>
    <w:rsid w:val="00E96E86"/>
    <w:rsid w:val="00EA0185"/>
    <w:rsid w:val="00EA063F"/>
    <w:rsid w:val="00EA0A9C"/>
    <w:rsid w:val="00EA2064"/>
    <w:rsid w:val="00EA211E"/>
    <w:rsid w:val="00EA295B"/>
    <w:rsid w:val="00EA5082"/>
    <w:rsid w:val="00EA5D85"/>
    <w:rsid w:val="00EA63F4"/>
    <w:rsid w:val="00EA79F9"/>
    <w:rsid w:val="00EB18F4"/>
    <w:rsid w:val="00EB2061"/>
    <w:rsid w:val="00EB2B21"/>
    <w:rsid w:val="00EB4122"/>
    <w:rsid w:val="00EB455A"/>
    <w:rsid w:val="00EB5E43"/>
    <w:rsid w:val="00EB7634"/>
    <w:rsid w:val="00EC195D"/>
    <w:rsid w:val="00EC36C6"/>
    <w:rsid w:val="00EC4978"/>
    <w:rsid w:val="00EC5B74"/>
    <w:rsid w:val="00EC6C61"/>
    <w:rsid w:val="00EC79AA"/>
    <w:rsid w:val="00ED0EDA"/>
    <w:rsid w:val="00ED17E3"/>
    <w:rsid w:val="00ED2082"/>
    <w:rsid w:val="00ED22F9"/>
    <w:rsid w:val="00ED4526"/>
    <w:rsid w:val="00ED5086"/>
    <w:rsid w:val="00ED54FE"/>
    <w:rsid w:val="00ED685D"/>
    <w:rsid w:val="00EE0697"/>
    <w:rsid w:val="00EE2244"/>
    <w:rsid w:val="00EE49A8"/>
    <w:rsid w:val="00EE61C3"/>
    <w:rsid w:val="00EE6382"/>
    <w:rsid w:val="00EE65E4"/>
    <w:rsid w:val="00EE6A21"/>
    <w:rsid w:val="00EF19E4"/>
    <w:rsid w:val="00EF1CF5"/>
    <w:rsid w:val="00EF4436"/>
    <w:rsid w:val="00F00841"/>
    <w:rsid w:val="00F00F8F"/>
    <w:rsid w:val="00F01A22"/>
    <w:rsid w:val="00F0350D"/>
    <w:rsid w:val="00F03D16"/>
    <w:rsid w:val="00F041B8"/>
    <w:rsid w:val="00F10B68"/>
    <w:rsid w:val="00F10CB5"/>
    <w:rsid w:val="00F12393"/>
    <w:rsid w:val="00F14236"/>
    <w:rsid w:val="00F1443E"/>
    <w:rsid w:val="00F1443F"/>
    <w:rsid w:val="00F14DC3"/>
    <w:rsid w:val="00F15CA8"/>
    <w:rsid w:val="00F200C0"/>
    <w:rsid w:val="00F2091C"/>
    <w:rsid w:val="00F20A3D"/>
    <w:rsid w:val="00F20C18"/>
    <w:rsid w:val="00F2118C"/>
    <w:rsid w:val="00F212E7"/>
    <w:rsid w:val="00F215A4"/>
    <w:rsid w:val="00F2169E"/>
    <w:rsid w:val="00F21968"/>
    <w:rsid w:val="00F2214E"/>
    <w:rsid w:val="00F2273F"/>
    <w:rsid w:val="00F2568F"/>
    <w:rsid w:val="00F25FCA"/>
    <w:rsid w:val="00F262DF"/>
    <w:rsid w:val="00F26DCF"/>
    <w:rsid w:val="00F27E7A"/>
    <w:rsid w:val="00F31B92"/>
    <w:rsid w:val="00F34C45"/>
    <w:rsid w:val="00F36AD6"/>
    <w:rsid w:val="00F37F19"/>
    <w:rsid w:val="00F40BAA"/>
    <w:rsid w:val="00F41845"/>
    <w:rsid w:val="00F4215E"/>
    <w:rsid w:val="00F442FB"/>
    <w:rsid w:val="00F45152"/>
    <w:rsid w:val="00F4699C"/>
    <w:rsid w:val="00F4714D"/>
    <w:rsid w:val="00F47DFB"/>
    <w:rsid w:val="00F50802"/>
    <w:rsid w:val="00F52852"/>
    <w:rsid w:val="00F54F05"/>
    <w:rsid w:val="00F5654C"/>
    <w:rsid w:val="00F5788C"/>
    <w:rsid w:val="00F60DF1"/>
    <w:rsid w:val="00F61AF4"/>
    <w:rsid w:val="00F61F0A"/>
    <w:rsid w:val="00F64726"/>
    <w:rsid w:val="00F64B1B"/>
    <w:rsid w:val="00F66FBD"/>
    <w:rsid w:val="00F67D31"/>
    <w:rsid w:val="00F70109"/>
    <w:rsid w:val="00F7101A"/>
    <w:rsid w:val="00F72935"/>
    <w:rsid w:val="00F733D1"/>
    <w:rsid w:val="00F74542"/>
    <w:rsid w:val="00F7548D"/>
    <w:rsid w:val="00F75658"/>
    <w:rsid w:val="00F7573F"/>
    <w:rsid w:val="00F75904"/>
    <w:rsid w:val="00F7591A"/>
    <w:rsid w:val="00F75C9B"/>
    <w:rsid w:val="00F77ED9"/>
    <w:rsid w:val="00F842B9"/>
    <w:rsid w:val="00F84C80"/>
    <w:rsid w:val="00F85D23"/>
    <w:rsid w:val="00F85E52"/>
    <w:rsid w:val="00F862A2"/>
    <w:rsid w:val="00F86FE7"/>
    <w:rsid w:val="00F870AB"/>
    <w:rsid w:val="00F874DC"/>
    <w:rsid w:val="00F911B9"/>
    <w:rsid w:val="00F91367"/>
    <w:rsid w:val="00F91DF0"/>
    <w:rsid w:val="00F923DF"/>
    <w:rsid w:val="00F94601"/>
    <w:rsid w:val="00F947A2"/>
    <w:rsid w:val="00F94AD9"/>
    <w:rsid w:val="00FA089E"/>
    <w:rsid w:val="00FA0CA5"/>
    <w:rsid w:val="00FA15EA"/>
    <w:rsid w:val="00FA1F63"/>
    <w:rsid w:val="00FA284A"/>
    <w:rsid w:val="00FA33DB"/>
    <w:rsid w:val="00FA47E0"/>
    <w:rsid w:val="00FA4BA8"/>
    <w:rsid w:val="00FA7A5C"/>
    <w:rsid w:val="00FB0478"/>
    <w:rsid w:val="00FB06A3"/>
    <w:rsid w:val="00FB0CB8"/>
    <w:rsid w:val="00FB2E8B"/>
    <w:rsid w:val="00FB352E"/>
    <w:rsid w:val="00FB372F"/>
    <w:rsid w:val="00FB44FB"/>
    <w:rsid w:val="00FB5FF5"/>
    <w:rsid w:val="00FB6C97"/>
    <w:rsid w:val="00FB7260"/>
    <w:rsid w:val="00FC0063"/>
    <w:rsid w:val="00FC0C18"/>
    <w:rsid w:val="00FC1FFD"/>
    <w:rsid w:val="00FC2858"/>
    <w:rsid w:val="00FC3904"/>
    <w:rsid w:val="00FC4493"/>
    <w:rsid w:val="00FC4BB6"/>
    <w:rsid w:val="00FC5331"/>
    <w:rsid w:val="00FC58CB"/>
    <w:rsid w:val="00FC6E07"/>
    <w:rsid w:val="00FC6E88"/>
    <w:rsid w:val="00FD05B3"/>
    <w:rsid w:val="00FD08F0"/>
    <w:rsid w:val="00FD0CCD"/>
    <w:rsid w:val="00FD283B"/>
    <w:rsid w:val="00FD2D0E"/>
    <w:rsid w:val="00FD3994"/>
    <w:rsid w:val="00FE00BF"/>
    <w:rsid w:val="00FE085A"/>
    <w:rsid w:val="00FE16BC"/>
    <w:rsid w:val="00FE1A0A"/>
    <w:rsid w:val="00FE3706"/>
    <w:rsid w:val="00FE532E"/>
    <w:rsid w:val="00FE7599"/>
    <w:rsid w:val="00FE7CC5"/>
    <w:rsid w:val="00FF0124"/>
    <w:rsid w:val="00FF0970"/>
    <w:rsid w:val="00FF4856"/>
    <w:rsid w:val="00FF4E6A"/>
    <w:rsid w:val="00FF5C5F"/>
    <w:rsid w:val="00FF6AEC"/>
    <w:rsid w:val="02610F2F"/>
    <w:rsid w:val="02B27349"/>
    <w:rsid w:val="043AD4AD"/>
    <w:rsid w:val="0570FC41"/>
    <w:rsid w:val="070CACEA"/>
    <w:rsid w:val="071395CD"/>
    <w:rsid w:val="076DE640"/>
    <w:rsid w:val="07EC85D3"/>
    <w:rsid w:val="0897D9A9"/>
    <w:rsid w:val="091F9EC9"/>
    <w:rsid w:val="09ABB93D"/>
    <w:rsid w:val="09D5F304"/>
    <w:rsid w:val="0A58EE09"/>
    <w:rsid w:val="0AC3EF3D"/>
    <w:rsid w:val="0B4CA8E3"/>
    <w:rsid w:val="0CBDBB59"/>
    <w:rsid w:val="0D9BA7A3"/>
    <w:rsid w:val="0E279EB8"/>
    <w:rsid w:val="0E53B8D1"/>
    <w:rsid w:val="0F3B7E4C"/>
    <w:rsid w:val="0F6B4EFE"/>
    <w:rsid w:val="0F75943A"/>
    <w:rsid w:val="10183ECC"/>
    <w:rsid w:val="10D579C0"/>
    <w:rsid w:val="11C15CD0"/>
    <w:rsid w:val="12EE4304"/>
    <w:rsid w:val="154251EE"/>
    <w:rsid w:val="15A00E14"/>
    <w:rsid w:val="15B2843E"/>
    <w:rsid w:val="15BC702C"/>
    <w:rsid w:val="16AD9889"/>
    <w:rsid w:val="16C935C6"/>
    <w:rsid w:val="16FC8BA8"/>
    <w:rsid w:val="173A9279"/>
    <w:rsid w:val="1770C7B2"/>
    <w:rsid w:val="19D4030E"/>
    <w:rsid w:val="1A6A26A2"/>
    <w:rsid w:val="1A825936"/>
    <w:rsid w:val="1B1A09ED"/>
    <w:rsid w:val="1DB40DD5"/>
    <w:rsid w:val="1DFDF537"/>
    <w:rsid w:val="1E944068"/>
    <w:rsid w:val="1ED1EA4F"/>
    <w:rsid w:val="1FB1BE96"/>
    <w:rsid w:val="22D247AC"/>
    <w:rsid w:val="231A8F69"/>
    <w:rsid w:val="2469663F"/>
    <w:rsid w:val="24795D74"/>
    <w:rsid w:val="25F273B2"/>
    <w:rsid w:val="2655ADBF"/>
    <w:rsid w:val="27B84768"/>
    <w:rsid w:val="27C7DF13"/>
    <w:rsid w:val="27EDB1DA"/>
    <w:rsid w:val="288C1866"/>
    <w:rsid w:val="28A65F87"/>
    <w:rsid w:val="2AE2A7C2"/>
    <w:rsid w:val="2B4C28E0"/>
    <w:rsid w:val="2B4FB31B"/>
    <w:rsid w:val="2B675B64"/>
    <w:rsid w:val="2C2A9FE4"/>
    <w:rsid w:val="2C701816"/>
    <w:rsid w:val="2CFCCD6D"/>
    <w:rsid w:val="2D04E288"/>
    <w:rsid w:val="2D41322E"/>
    <w:rsid w:val="2DD291D9"/>
    <w:rsid w:val="2DE01AEB"/>
    <w:rsid w:val="2E6DFDA4"/>
    <w:rsid w:val="2EB0ECF4"/>
    <w:rsid w:val="3004E45B"/>
    <w:rsid w:val="315CD13E"/>
    <w:rsid w:val="31BBFF63"/>
    <w:rsid w:val="32997ED3"/>
    <w:rsid w:val="32B89AA9"/>
    <w:rsid w:val="33052866"/>
    <w:rsid w:val="331DBC74"/>
    <w:rsid w:val="33EBD62B"/>
    <w:rsid w:val="3457EC8A"/>
    <w:rsid w:val="34760CFA"/>
    <w:rsid w:val="3674C1F6"/>
    <w:rsid w:val="36E7621C"/>
    <w:rsid w:val="3773B435"/>
    <w:rsid w:val="37D6FD99"/>
    <w:rsid w:val="3864D990"/>
    <w:rsid w:val="3962D951"/>
    <w:rsid w:val="39978459"/>
    <w:rsid w:val="3C26DE49"/>
    <w:rsid w:val="3C287DA1"/>
    <w:rsid w:val="3DF46EBB"/>
    <w:rsid w:val="3EE55D60"/>
    <w:rsid w:val="3FA13BD1"/>
    <w:rsid w:val="3FB10A35"/>
    <w:rsid w:val="40B6BD77"/>
    <w:rsid w:val="421280CD"/>
    <w:rsid w:val="42E4B2D9"/>
    <w:rsid w:val="4397AEAB"/>
    <w:rsid w:val="43C88919"/>
    <w:rsid w:val="450464C0"/>
    <w:rsid w:val="452C84F8"/>
    <w:rsid w:val="4600D2AB"/>
    <w:rsid w:val="477A8040"/>
    <w:rsid w:val="49785575"/>
    <w:rsid w:val="49BE4E5F"/>
    <w:rsid w:val="4AB62F8E"/>
    <w:rsid w:val="4C55D53A"/>
    <w:rsid w:val="4D9766D4"/>
    <w:rsid w:val="4DF69FAF"/>
    <w:rsid w:val="4E82BD2A"/>
    <w:rsid w:val="4F578561"/>
    <w:rsid w:val="51D980AD"/>
    <w:rsid w:val="527EFD61"/>
    <w:rsid w:val="536117C2"/>
    <w:rsid w:val="54226405"/>
    <w:rsid w:val="545477CF"/>
    <w:rsid w:val="5642C03A"/>
    <w:rsid w:val="5669C8AC"/>
    <w:rsid w:val="56992816"/>
    <w:rsid w:val="56C58A04"/>
    <w:rsid w:val="5738E993"/>
    <w:rsid w:val="581B064F"/>
    <w:rsid w:val="5861C033"/>
    <w:rsid w:val="5908C13B"/>
    <w:rsid w:val="5924EDE4"/>
    <w:rsid w:val="5955C11E"/>
    <w:rsid w:val="5B68E2B2"/>
    <w:rsid w:val="5B720EA9"/>
    <w:rsid w:val="5C138562"/>
    <w:rsid w:val="5D13912D"/>
    <w:rsid w:val="5F7FFC97"/>
    <w:rsid w:val="5FAEE603"/>
    <w:rsid w:val="60C80D0A"/>
    <w:rsid w:val="61099E30"/>
    <w:rsid w:val="616912B8"/>
    <w:rsid w:val="626F52A7"/>
    <w:rsid w:val="63C54CA3"/>
    <w:rsid w:val="643697A0"/>
    <w:rsid w:val="64C12B3D"/>
    <w:rsid w:val="652AE896"/>
    <w:rsid w:val="6625BFAF"/>
    <w:rsid w:val="67DE158D"/>
    <w:rsid w:val="6846770F"/>
    <w:rsid w:val="69562FD8"/>
    <w:rsid w:val="69A1BA23"/>
    <w:rsid w:val="6AEF2510"/>
    <w:rsid w:val="6B0EA43A"/>
    <w:rsid w:val="6BE4FEAC"/>
    <w:rsid w:val="6CE02FB9"/>
    <w:rsid w:val="6D023B77"/>
    <w:rsid w:val="6D293B3A"/>
    <w:rsid w:val="6E3DFB5E"/>
    <w:rsid w:val="6EE3568A"/>
    <w:rsid w:val="6F0CB75A"/>
    <w:rsid w:val="6F339606"/>
    <w:rsid w:val="6F624261"/>
    <w:rsid w:val="6FABD294"/>
    <w:rsid w:val="7059E35F"/>
    <w:rsid w:val="70B1D221"/>
    <w:rsid w:val="70FA59D4"/>
    <w:rsid w:val="71AEDE99"/>
    <w:rsid w:val="720D1A85"/>
    <w:rsid w:val="720FB164"/>
    <w:rsid w:val="73612E3F"/>
    <w:rsid w:val="73D8CB28"/>
    <w:rsid w:val="73DF89EC"/>
    <w:rsid w:val="745A360D"/>
    <w:rsid w:val="75B1D4EA"/>
    <w:rsid w:val="77B65AA5"/>
    <w:rsid w:val="78B65778"/>
    <w:rsid w:val="7B839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D8E85"/>
  <w15:docId w15:val="{9487C040-14F2-4675-916A-E0201D94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1CA5"/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1365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A3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36F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BA3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C79AA"/>
    <w:rPr>
      <w:color w:val="808080"/>
    </w:rPr>
  </w:style>
  <w:style w:type="paragraph" w:styleId="Lijstalinea">
    <w:name w:val="List Paragraph"/>
    <w:basedOn w:val="Standaard"/>
    <w:uiPriority w:val="34"/>
    <w:qFormat/>
    <w:rsid w:val="0011549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51CA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51CA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51CA5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qFormat/>
    <w:rsid w:val="00591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148E"/>
  </w:style>
  <w:style w:type="paragraph" w:styleId="Voettekst">
    <w:name w:val="footer"/>
    <w:basedOn w:val="Standaard"/>
    <w:link w:val="VoettekstChar"/>
    <w:uiPriority w:val="99"/>
    <w:unhideWhenUsed/>
    <w:rsid w:val="00591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148E"/>
  </w:style>
  <w:style w:type="paragraph" w:customStyle="1" w:styleId="DE7B8801F2B1483F98D539CC92927118">
    <w:name w:val="DE7B8801F2B1483F98D539CC92927118"/>
    <w:rsid w:val="0059148E"/>
    <w:rPr>
      <w:rFonts w:eastAsiaTheme="minorEastAsia"/>
      <w:lang w:eastAsia="nl-NL"/>
    </w:rPr>
  </w:style>
  <w:style w:type="character" w:styleId="Hyperlink">
    <w:name w:val="Hyperlink"/>
    <w:basedOn w:val="Standaardalinea-lettertype"/>
    <w:uiPriority w:val="99"/>
    <w:unhideWhenUsed/>
    <w:rsid w:val="004F1312"/>
    <w:rPr>
      <w:color w:val="0000FF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59"/>
    <w:rsid w:val="005F3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2163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095E"/>
    <w:rPr>
      <w:color w:val="800080" w:themeColor="followedHyperlink"/>
      <w:u w:val="single"/>
    </w:rPr>
  </w:style>
  <w:style w:type="paragraph" w:customStyle="1" w:styleId="FooterEven">
    <w:name w:val="Footer Even"/>
    <w:basedOn w:val="Standaard"/>
    <w:qFormat/>
    <w:rsid w:val="006B726C"/>
    <w:pPr>
      <w:pBdr>
        <w:top w:val="single" w:sz="4" w:space="1" w:color="4F81BD" w:themeColor="accent1"/>
      </w:pBdr>
      <w:spacing w:after="180" w:line="264" w:lineRule="auto"/>
    </w:pPr>
    <w:rPr>
      <w:rFonts w:eastAsiaTheme="minorEastAsia"/>
      <w:color w:val="1F497D" w:themeColor="text2"/>
      <w:sz w:val="20"/>
      <w:szCs w:val="23"/>
      <w:lang w:eastAsia="ja-JP"/>
    </w:rPr>
  </w:style>
  <w:style w:type="table" w:customStyle="1" w:styleId="Tabelraster2">
    <w:name w:val="Tabelraster2"/>
    <w:basedOn w:val="Standaardtabel"/>
    <w:next w:val="Tabelraster"/>
    <w:uiPriority w:val="59"/>
    <w:rsid w:val="00020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uiPriority w:val="9"/>
    <w:rsid w:val="0011365A"/>
    <w:rPr>
      <w:rFonts w:ascii="Calibri" w:eastAsia="Times New Roman" w:hAnsi="Calibri" w:cs="Times New Roman"/>
      <w:b/>
      <w:bCs/>
      <w:sz w:val="28"/>
      <w:szCs w:val="28"/>
    </w:rPr>
  </w:style>
  <w:style w:type="paragraph" w:styleId="Geenafstand">
    <w:name w:val="No Spacing"/>
    <w:uiPriority w:val="1"/>
    <w:qFormat/>
    <w:rsid w:val="0011365A"/>
    <w:pPr>
      <w:spacing w:after="0" w:line="240" w:lineRule="auto"/>
    </w:pPr>
    <w:rPr>
      <w:rFonts w:ascii="Calibri" w:eastAsia="Calibri" w:hAnsi="Calibri" w:cs="Times New Roma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8268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8268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8268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8268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8268C"/>
    <w:rPr>
      <w:b/>
      <w:bCs/>
      <w:sz w:val="20"/>
      <w:szCs w:val="20"/>
    </w:rPr>
  </w:style>
  <w:style w:type="paragraph" w:customStyle="1" w:styleId="paragraph">
    <w:name w:val="paragraph"/>
    <w:basedOn w:val="Standaard"/>
    <w:rsid w:val="0093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932F61"/>
  </w:style>
  <w:style w:type="character" w:customStyle="1" w:styleId="eop">
    <w:name w:val="eop"/>
    <w:basedOn w:val="Standaardalinea-lettertype"/>
    <w:rsid w:val="00932F61"/>
  </w:style>
  <w:style w:type="character" w:customStyle="1" w:styleId="scxw154203748">
    <w:name w:val="scxw154203748"/>
    <w:basedOn w:val="Standaardalinea-lettertype"/>
    <w:rsid w:val="00932F61"/>
  </w:style>
  <w:style w:type="character" w:styleId="Onopgelostemelding">
    <w:name w:val="Unresolved Mention"/>
    <w:basedOn w:val="Standaardalinea-lettertype"/>
    <w:uiPriority w:val="99"/>
    <w:semiHidden/>
    <w:unhideWhenUsed/>
    <w:rsid w:val="002D2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5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0F527B2CAF46569CE7904A3175B1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735BD8-CDDF-4925-B1CE-B0B9C75615F2}"/>
      </w:docPartPr>
      <w:docPartBody>
        <w:p w:rsidR="004A7688" w:rsidRDefault="004A7688" w:rsidP="004A7688">
          <w:pPr>
            <w:pStyle w:val="300F527B2CAF46569CE7904A3175B1805"/>
          </w:pPr>
          <w:r>
            <w:rPr>
              <w:rStyle w:val="Tekstvantijdelijkeaanduiding"/>
            </w:rPr>
            <w:t>achternaam</w:t>
          </w:r>
        </w:p>
      </w:docPartBody>
    </w:docPart>
    <w:docPart>
      <w:docPartPr>
        <w:name w:val="C30F5123CCD2470FBF72D0BA2CBC01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BE6665-0D23-45B0-92F9-4EDB4E269BFB}"/>
      </w:docPartPr>
      <w:docPartBody>
        <w:p w:rsidR="004A7688" w:rsidRDefault="004A7688" w:rsidP="004A7688">
          <w:pPr>
            <w:pStyle w:val="C30F5123CCD2470FBF72D0BA2CBC011F6"/>
          </w:pPr>
          <w:r w:rsidRPr="07EC85D3">
            <w:rPr>
              <w:rStyle w:val="Tekstvantijdelijkeaanduiding"/>
            </w:rPr>
            <w:t>roepnaam</w:t>
          </w:r>
        </w:p>
      </w:docPartBody>
    </w:docPart>
    <w:docPart>
      <w:docPartPr>
        <w:name w:val="EE743AAB8AE744A596890BA157F00B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F51C00-6975-4BFE-8133-25063F6178B8}"/>
      </w:docPartPr>
      <w:docPartBody>
        <w:p w:rsidR="004A7688" w:rsidRDefault="004A7688" w:rsidP="004A7688">
          <w:pPr>
            <w:pStyle w:val="EE743AAB8AE744A596890BA157F00BBD3"/>
          </w:pPr>
          <w:r>
            <w:rPr>
              <w:rStyle w:val="Tekstvantijdelijkeaanduiding"/>
            </w:rPr>
            <w:t>geboortedatum</w:t>
          </w:r>
        </w:p>
      </w:docPartBody>
    </w:docPart>
    <w:docPart>
      <w:docPartPr>
        <w:name w:val="123EC8B003544655BB100304F9C2D9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241821-4B2C-482C-9D93-20DA37B0B686}"/>
      </w:docPartPr>
      <w:docPartBody>
        <w:p w:rsidR="004A7688" w:rsidRDefault="004A7688" w:rsidP="004A7688">
          <w:pPr>
            <w:pStyle w:val="123EC8B003544655BB100304F9C2D9042"/>
          </w:pPr>
          <w:r>
            <w:rPr>
              <w:rStyle w:val="Tekstvantijdelijkeaanduiding"/>
            </w:rPr>
            <w:t>naam school</w:t>
          </w:r>
        </w:p>
      </w:docPartBody>
    </w:docPart>
    <w:docPart>
      <w:docPartPr>
        <w:name w:val="5CCD966CD7A84B218B96647EFCE611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26AA51-07F6-43ED-9589-1EF8E7B95727}"/>
      </w:docPartPr>
      <w:docPartBody>
        <w:p w:rsidR="004A7688" w:rsidRDefault="004A7688" w:rsidP="004A7688">
          <w:pPr>
            <w:pStyle w:val="5CCD966CD7A84B218B96647EFCE611E52"/>
          </w:pPr>
          <w:r>
            <w:rPr>
              <w:rStyle w:val="Tekstvantijdelijkeaanduiding"/>
            </w:rPr>
            <w:t>klas en niveau</w:t>
          </w:r>
        </w:p>
      </w:docPartBody>
    </w:docPart>
    <w:docPart>
      <w:docPartPr>
        <w:name w:val="5582625021FE4CFCBA90760EAA3717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164E8C-FA25-4F71-BE13-74BDD9BE8528}"/>
      </w:docPartPr>
      <w:docPartBody>
        <w:p w:rsidR="004A7688" w:rsidRDefault="004A7688" w:rsidP="004A7688">
          <w:pPr>
            <w:pStyle w:val="5582625021FE4CFCBA90760EAA3717F12"/>
          </w:pPr>
          <w:r>
            <w:rPr>
              <w:rStyle w:val="Tekstvantijdelijkeaanduiding"/>
            </w:rPr>
            <w:t>mentor</w:t>
          </w:r>
        </w:p>
      </w:docPartBody>
    </w:docPart>
    <w:docPart>
      <w:docPartPr>
        <w:name w:val="136636100D914A099DFF019BBBBBCC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C585D4-8817-4606-81A5-E7A66F230D55}"/>
      </w:docPartPr>
      <w:docPartBody>
        <w:p w:rsidR="004A7688" w:rsidRDefault="004A7688" w:rsidP="004A7688">
          <w:pPr>
            <w:pStyle w:val="136636100D914A099DFF019BBBBBCCB72"/>
          </w:pPr>
          <w:r>
            <w:rPr>
              <w:rStyle w:val="Tekstvantijdelijkeaanduiding"/>
            </w:rPr>
            <w:t>naam hulpverlener</w:t>
          </w:r>
        </w:p>
      </w:docPartBody>
    </w:docPart>
    <w:docPart>
      <w:docPartPr>
        <w:name w:val="C5771FD8C2A8480FB6FDB720D2F39B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13AC16-FCAF-4F48-BA40-6ED319DB5E3E}"/>
      </w:docPartPr>
      <w:docPartBody>
        <w:p w:rsidR="004A7688" w:rsidRDefault="004A7688" w:rsidP="004A7688">
          <w:pPr>
            <w:pStyle w:val="C5771FD8C2A8480FB6FDB720D2F39B652"/>
          </w:pPr>
          <w:r>
            <w:rPr>
              <w:rStyle w:val="Tekstvantijdelijkeaanduiding"/>
            </w:rPr>
            <w:t>telefoon</w:t>
          </w:r>
        </w:p>
      </w:docPartBody>
    </w:docPart>
    <w:docPart>
      <w:docPartPr>
        <w:name w:val="2931492E8F0B4DB489C77328C0DD4E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A90EC2-79C0-4592-A4C4-EA8EB846ACCC}"/>
      </w:docPartPr>
      <w:docPartBody>
        <w:p w:rsidR="004A7688" w:rsidRDefault="004A7688" w:rsidP="004A7688">
          <w:pPr>
            <w:pStyle w:val="2931492E8F0B4DB489C77328C0DD4EA62"/>
          </w:pPr>
          <w:r>
            <w:rPr>
              <w:rStyle w:val="Tekstvantijdelijkeaanduiding"/>
            </w:rPr>
            <w:t>e-mail</w:t>
          </w:r>
        </w:p>
      </w:docPartBody>
    </w:docPart>
    <w:docPart>
      <w:docPartPr>
        <w:name w:val="108D4426E0724F2EAF9E0D0765FF03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25564E-EA07-436C-A045-5F04C30A93A7}"/>
      </w:docPartPr>
      <w:docPartBody>
        <w:p w:rsidR="004A7688" w:rsidRDefault="004A7688" w:rsidP="004A7688">
          <w:pPr>
            <w:pStyle w:val="108D4426E0724F2EAF9E0D0765FF03F21"/>
          </w:pPr>
          <w:r>
            <w:rPr>
              <w:rStyle w:val="Tekstvantijdelijkeaanduiding"/>
            </w:rPr>
            <w:t>naam organisatie</w:t>
          </w:r>
        </w:p>
      </w:docPartBody>
    </w:docPart>
    <w:docPart>
      <w:docPartPr>
        <w:name w:val="649F17B22E3942C988CD9053DB42E4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0074A5-7CE4-4E1D-A8DA-BDDBE00716D4}"/>
      </w:docPartPr>
      <w:docPartBody>
        <w:p w:rsidR="004A7688" w:rsidRDefault="004A7688" w:rsidP="004A7688">
          <w:pPr>
            <w:pStyle w:val="649F17B22E3942C988CD9053DB42E402"/>
          </w:pPr>
          <w:r>
            <w:rPr>
              <w:rStyle w:val="Tekstvantijdelijkeaanduiding"/>
            </w:rPr>
            <w:t>datum</w:t>
          </w:r>
        </w:p>
      </w:docPartBody>
    </w:docPart>
    <w:docPart>
      <w:docPartPr>
        <w:name w:val="D5C1A9DF45A04E61830E7E7D2D8794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DF6C8A-C216-49DB-A4E8-A143FD85E7BB}"/>
      </w:docPartPr>
      <w:docPartBody>
        <w:p w:rsidR="004A7688" w:rsidRDefault="004A7688" w:rsidP="004A7688">
          <w:pPr>
            <w:pStyle w:val="D5C1A9DF45A04E61830E7E7D2D879476"/>
          </w:pPr>
          <w:r w:rsidRPr="007F0CB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F30D7ADFB444E0CA9C1B810D473B8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6AECDB-A152-4C57-B4A3-E88F5F4922E8}"/>
      </w:docPartPr>
      <w:docPartBody>
        <w:p w:rsidR="004A7688" w:rsidRDefault="004A7688" w:rsidP="004A7688">
          <w:pPr>
            <w:pStyle w:val="6F30D7ADFB444E0CA9C1B810D473B89B"/>
          </w:pPr>
          <w:r>
            <w:rPr>
              <w:rStyle w:val="Tekstvantijdelijkeaanduiding"/>
            </w:rPr>
            <w:t>datum</w:t>
          </w:r>
        </w:p>
      </w:docPartBody>
    </w:docPart>
    <w:docPart>
      <w:docPartPr>
        <w:name w:val="8EAAFFA2B30E44499FA97E1E389263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46DB78-A187-4E71-A85B-60C61E3D4CDF}"/>
      </w:docPartPr>
      <w:docPartBody>
        <w:p w:rsidR="004A7688" w:rsidRDefault="004A7688" w:rsidP="004A7688">
          <w:pPr>
            <w:pStyle w:val="8EAAFFA2B30E44499FA97E1E389263A4"/>
          </w:pPr>
          <w:r>
            <w:rPr>
              <w:rStyle w:val="Tekstvantijdelijkeaanduiding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2B"/>
    <w:rsid w:val="00106434"/>
    <w:rsid w:val="001C0EAF"/>
    <w:rsid w:val="004557C2"/>
    <w:rsid w:val="004A7688"/>
    <w:rsid w:val="005D2025"/>
    <w:rsid w:val="005F714E"/>
    <w:rsid w:val="007C682B"/>
    <w:rsid w:val="00852BD9"/>
    <w:rsid w:val="00877F59"/>
    <w:rsid w:val="00A65D5D"/>
    <w:rsid w:val="00B0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B6E795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A7688"/>
    <w:rPr>
      <w:color w:val="808080"/>
    </w:rPr>
  </w:style>
  <w:style w:type="paragraph" w:customStyle="1" w:styleId="6F30D7ADFB444E0CA9C1B810D473B89B">
    <w:name w:val="6F30D7ADFB444E0CA9C1B810D473B89B"/>
    <w:rsid w:val="004A7688"/>
  </w:style>
  <w:style w:type="paragraph" w:customStyle="1" w:styleId="8EAAFFA2B30E44499FA97E1E389263A4">
    <w:name w:val="8EAAFFA2B30E44499FA97E1E389263A4"/>
    <w:rsid w:val="004A7688"/>
  </w:style>
  <w:style w:type="paragraph" w:customStyle="1" w:styleId="300F527B2CAF46569CE7904A3175B1805">
    <w:name w:val="300F527B2CAF46569CE7904A3175B1805"/>
    <w:rsid w:val="004A76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30F5123CCD2470FBF72D0BA2CBC011F6">
    <w:name w:val="C30F5123CCD2470FBF72D0BA2CBC011F6"/>
    <w:rsid w:val="004A76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E743AAB8AE744A596890BA157F00BBD3">
    <w:name w:val="EE743AAB8AE744A596890BA157F00BBD3"/>
    <w:rsid w:val="004A76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3EC8B003544655BB100304F9C2D9042">
    <w:name w:val="123EC8B003544655BB100304F9C2D9042"/>
    <w:rsid w:val="004A76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CCD966CD7A84B218B96647EFCE611E52">
    <w:name w:val="5CCD966CD7A84B218B96647EFCE611E52"/>
    <w:rsid w:val="004A76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582625021FE4CFCBA90760EAA3717F12">
    <w:name w:val="5582625021FE4CFCBA90760EAA3717F12"/>
    <w:rsid w:val="004A76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08D4426E0724F2EAF9E0D0765FF03F21">
    <w:name w:val="108D4426E0724F2EAF9E0D0765FF03F21"/>
    <w:rsid w:val="004A76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36636100D914A099DFF019BBBBBCCB72">
    <w:name w:val="136636100D914A099DFF019BBBBBCCB72"/>
    <w:rsid w:val="004A76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5771FD8C2A8480FB6FDB720D2F39B652">
    <w:name w:val="C5771FD8C2A8480FB6FDB720D2F39B652"/>
    <w:rsid w:val="004A76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931492E8F0B4DB489C77328C0DD4EA62">
    <w:name w:val="2931492E8F0B4DB489C77328C0DD4EA62"/>
    <w:rsid w:val="004A76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49F17B22E3942C988CD9053DB42E402">
    <w:name w:val="649F17B22E3942C988CD9053DB42E402"/>
    <w:rsid w:val="004A76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5C1A9DF45A04E61830E7E7D2D879476">
    <w:name w:val="D5C1A9DF45A04E61830E7E7D2D879476"/>
    <w:rsid w:val="004A7688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DABFCAC088B4CA936DE924032CEBD" ma:contentTypeVersion="15" ma:contentTypeDescription="Een nieuw document maken." ma:contentTypeScope="" ma:versionID="c5b4e1a3f55b2338c4d4df4c52d6e6ce">
  <xsd:schema xmlns:xsd="http://www.w3.org/2001/XMLSchema" xmlns:xs="http://www.w3.org/2001/XMLSchema" xmlns:p="http://schemas.microsoft.com/office/2006/metadata/properties" xmlns:ns2="d7564d74-a8fe-4789-8552-9cb2e48a9e8b" xmlns:ns3="34b40bb7-b8e0-4c50-9958-231b9d7c7e00" targetNamespace="http://schemas.microsoft.com/office/2006/metadata/properties" ma:root="true" ma:fieldsID="9182cef9f961933f3bbf22c689a3fa4e" ns2:_="" ns3:_="">
    <xsd:import namespace="d7564d74-a8fe-4789-8552-9cb2e48a9e8b"/>
    <xsd:import namespace="34b40bb7-b8e0-4c50-9958-231b9d7c7e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4d74-a8fe-4789-8552-9cb2e48a9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4262c055-3d14-4f4b-aa51-cbc465980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40bb7-b8e0-4c50-9958-231b9d7c7e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2a21274-7597-4997-8dc1-37b82418a8ed}" ma:internalName="TaxCatchAll" ma:showField="CatchAllData" ma:web="34b40bb7-b8e0-4c50-9958-231b9d7c7e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4b40bb7-b8e0-4c50-9958-231b9d7c7e00">
      <UserInfo>
        <DisplayName/>
        <AccountId xsi:nil="true"/>
        <AccountType/>
      </UserInfo>
    </SharedWithUsers>
    <lcf76f155ced4ddcb4097134ff3c332f xmlns="d7564d74-a8fe-4789-8552-9cb2e48a9e8b">
      <Terms xmlns="http://schemas.microsoft.com/office/infopath/2007/PartnerControls"/>
    </lcf76f155ced4ddcb4097134ff3c332f>
    <TaxCatchAll xmlns="34b40bb7-b8e0-4c50-9958-231b9d7c7e00" xsi:nil="true"/>
  </documentManagement>
</p:properties>
</file>

<file path=customXml/itemProps1.xml><?xml version="1.0" encoding="utf-8"?>
<ds:datastoreItem xmlns:ds="http://schemas.openxmlformats.org/officeDocument/2006/customXml" ds:itemID="{63107358-9EA2-4320-B007-B5858F8F6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42204-9370-46C9-B41A-0D2965F8D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4d74-a8fe-4789-8552-9cb2e48a9e8b"/>
    <ds:schemaRef ds:uri="34b40bb7-b8e0-4c50-9958-231b9d7c7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5909EE-7F17-4E47-B1DD-9816AD7D1C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D4FB5C-EE45-4ECB-BC87-0B10F80B9277}">
  <ds:schemaRefs>
    <ds:schemaRef ds:uri="http://schemas.microsoft.com/office/2006/metadata/properties"/>
    <ds:schemaRef ds:uri="http://schemas.microsoft.com/office/infopath/2007/PartnerControls"/>
    <ds:schemaRef ds:uri="34b40bb7-b8e0-4c50-9958-231b9d7c7e00"/>
    <ds:schemaRef ds:uri="d7564d74-a8fe-4789-8552-9cb2e48a9e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OPP_format</Template>
  <TotalTime>13</TotalTime>
  <Pages>3</Pages>
  <Words>649</Words>
  <Characters>3575</Characters>
  <Application>Microsoft Office Word</Application>
  <DocSecurity>4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Werkversie5 OPP  voor leerlingen met een extra ondersteuningsvraag               SWV VO Delflanden, 28.09</dc:creator>
  <cp:keywords/>
  <dc:description/>
  <cp:lastModifiedBy>Andrea van der Sloot</cp:lastModifiedBy>
  <cp:revision>2</cp:revision>
  <cp:lastPrinted>2019-03-16T22:17:00Z</cp:lastPrinted>
  <dcterms:created xsi:type="dcterms:W3CDTF">2024-12-16T13:58:00Z</dcterms:created>
  <dcterms:modified xsi:type="dcterms:W3CDTF">2024-12-16T13:58:00Z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0x010100897DABFCAC088B4CA936DE924032CEBD</vt:lpwstr>
  </property>
  <property fmtid="{D5CDD505-2E9C-101B-9397-08002B2CF9AE}" pid="3" name="Order">
    <vt:r8>3371000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